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00245" w14:textId="77777777" w:rsidR="00B91210" w:rsidRDefault="00B91210" w:rsidP="00272404">
      <w:pPr>
        <w:ind w:left="6480"/>
        <w:rPr>
          <w:rtl/>
        </w:rPr>
      </w:pPr>
    </w:p>
    <w:p w14:paraId="3913F279" w14:textId="77777777" w:rsidR="00272404" w:rsidRPr="00617D4E" w:rsidRDefault="00272404" w:rsidP="00272404">
      <w:pPr>
        <w:ind w:left="6480"/>
        <w:rPr>
          <w:rtl/>
        </w:rPr>
      </w:pPr>
      <w:r w:rsidRPr="006330F1">
        <w:rPr>
          <w:rFonts w:hint="cs"/>
          <w:rtl/>
        </w:rPr>
        <w:t xml:space="preserve">תאריך: </w:t>
      </w:r>
      <w:r>
        <w:t xml:space="preserve">        _________________ </w:t>
      </w:r>
    </w:p>
    <w:p w14:paraId="4D49EAE4" w14:textId="77777777" w:rsidR="00617D4E" w:rsidRDefault="00617D4E" w:rsidP="00091D89">
      <w:pPr>
        <w:jc w:val="center"/>
        <w:rPr>
          <w:b/>
          <w:bCs/>
          <w:sz w:val="36"/>
          <w:szCs w:val="36"/>
          <w:rtl/>
        </w:rPr>
      </w:pPr>
    </w:p>
    <w:p w14:paraId="27C50BFD" w14:textId="77777777" w:rsidR="00617D4E" w:rsidRDefault="00617D4E" w:rsidP="00091D89">
      <w:pPr>
        <w:jc w:val="center"/>
        <w:rPr>
          <w:b/>
          <w:bCs/>
          <w:sz w:val="36"/>
          <w:szCs w:val="36"/>
          <w:rtl/>
        </w:rPr>
      </w:pPr>
    </w:p>
    <w:p w14:paraId="4D69B69C" w14:textId="77777777" w:rsidR="00091D89" w:rsidRDefault="00B95BB5" w:rsidP="00B95BB5">
      <w:pPr>
        <w:jc w:val="center"/>
        <w:rPr>
          <w:rtl/>
        </w:rPr>
      </w:pPr>
      <w:r w:rsidRPr="00B95BB5">
        <w:rPr>
          <w:b/>
          <w:bCs/>
          <w:sz w:val="36"/>
          <w:szCs w:val="36"/>
          <w:rtl/>
        </w:rPr>
        <w:t>בקשה להסרת שיטות מנספח היקף ההסמכה</w:t>
      </w:r>
    </w:p>
    <w:p w14:paraId="6B8F665F" w14:textId="77777777" w:rsidR="001F5F75" w:rsidRDefault="001F5F75" w:rsidP="00091D89">
      <w:pPr>
        <w:spacing w:line="480" w:lineRule="auto"/>
        <w:rPr>
          <w:rtl/>
        </w:rPr>
      </w:pPr>
    </w:p>
    <w:p w14:paraId="77573355" w14:textId="77777777" w:rsidR="00091D89" w:rsidRDefault="00091D89" w:rsidP="00091D89">
      <w:pPr>
        <w:spacing w:line="480" w:lineRule="auto"/>
        <w:rPr>
          <w:rtl/>
        </w:rPr>
      </w:pPr>
    </w:p>
    <w:p w14:paraId="67594893" w14:textId="77777777" w:rsidR="00091D89" w:rsidRDefault="00DB41BC" w:rsidP="0063118B">
      <w:pPr>
        <w:spacing w:after="120" w:line="480" w:lineRule="auto"/>
        <w:rPr>
          <w:rtl/>
        </w:rPr>
      </w:pPr>
      <w:r>
        <w:rPr>
          <w:rFonts w:hint="cs"/>
          <w:rtl/>
        </w:rPr>
        <w:t xml:space="preserve">שם </w:t>
      </w:r>
      <w:r w:rsidR="001F5F75">
        <w:rPr>
          <w:rFonts w:hint="cs"/>
          <w:rtl/>
        </w:rPr>
        <w:t>הארגון</w:t>
      </w:r>
      <w:r>
        <w:rPr>
          <w:rFonts w:hint="cs"/>
          <w:rtl/>
        </w:rPr>
        <w:t>: ______________</w:t>
      </w:r>
      <w:r w:rsidR="00272404">
        <w:rPr>
          <w:rFonts w:hint="cs"/>
          <w:rtl/>
        </w:rPr>
        <w:t>___________________________________  מס' הארגון: __________</w:t>
      </w:r>
      <w:r w:rsidR="00C77071">
        <w:rPr>
          <w:rFonts w:hint="cs"/>
          <w:rtl/>
        </w:rPr>
        <w:t xml:space="preserve"> </w:t>
      </w:r>
      <w:r w:rsidR="005B4E97">
        <w:rPr>
          <w:rFonts w:hint="cs"/>
          <w:rtl/>
        </w:rPr>
        <w:t xml:space="preserve"> </w:t>
      </w:r>
      <w:r w:rsidR="00C77071">
        <w:rPr>
          <w:rFonts w:hint="cs"/>
          <w:rtl/>
        </w:rPr>
        <w:t xml:space="preserve"> </w:t>
      </w:r>
      <w:r w:rsidR="005B4E97">
        <w:rPr>
          <w:rFonts w:hint="cs"/>
          <w:rtl/>
        </w:rPr>
        <w:t xml:space="preserve"> </w:t>
      </w:r>
      <w:r w:rsidR="001F5F75">
        <w:rPr>
          <w:rFonts w:hint="cs"/>
          <w:rtl/>
        </w:rPr>
        <w:t xml:space="preserve"> </w:t>
      </w:r>
      <w:r w:rsidR="003C6362">
        <w:rPr>
          <w:rFonts w:hint="cs"/>
          <w:sz w:val="22"/>
          <w:szCs w:val="22"/>
          <w:rtl/>
        </w:rPr>
        <w:t xml:space="preserve"> </w:t>
      </w:r>
    </w:p>
    <w:p w14:paraId="6742239D" w14:textId="30F838C4" w:rsidR="00B91210" w:rsidRDefault="0068572C" w:rsidP="00B91210">
      <w:pPr>
        <w:spacing w:line="480" w:lineRule="auto"/>
        <w:rPr>
          <w:rtl/>
        </w:rPr>
      </w:pPr>
      <w:r>
        <w:rPr>
          <w:rFonts w:hint="cs"/>
          <w:rtl/>
        </w:rPr>
        <w:t>אנו מבקשים להסיר את השיטות הבאות מנספח היקף ההסמכה:</w:t>
      </w:r>
    </w:p>
    <w:p w14:paraId="52019CF4" w14:textId="5C1986CD" w:rsidR="003634E4" w:rsidRPr="003634E4" w:rsidRDefault="003634E4" w:rsidP="003634E4">
      <w:pPr>
        <w:spacing w:line="480" w:lineRule="auto"/>
        <w:rPr>
          <w:u w:val="single"/>
          <w:rtl/>
        </w:rPr>
      </w:pPr>
      <w:r>
        <w:rPr>
          <w:rFonts w:hint="cs"/>
          <w:u w:val="single"/>
          <w:rtl/>
        </w:rPr>
        <w:t>ל</w:t>
      </w:r>
      <w:r w:rsidRPr="003634E4">
        <w:rPr>
          <w:rFonts w:hint="cs"/>
          <w:u w:val="single"/>
          <w:rtl/>
        </w:rPr>
        <w:t xml:space="preserve">מעבדות </w:t>
      </w:r>
      <w:r>
        <w:rPr>
          <w:rFonts w:hint="cs"/>
          <w:u w:val="single"/>
          <w:rtl/>
        </w:rPr>
        <w:t>בדיקה</w:t>
      </w:r>
      <w:r w:rsidRPr="003634E4">
        <w:rPr>
          <w:rFonts w:hint="cs"/>
          <w:u w:val="single"/>
          <w:rtl/>
        </w:rPr>
        <w:t xml:space="preserve"> (</w:t>
      </w:r>
      <w:r w:rsidRPr="003634E4">
        <w:rPr>
          <w:u w:val="single"/>
        </w:rPr>
        <w:t>ISO/IEC 17025</w:t>
      </w:r>
      <w:r w:rsidRPr="003634E4">
        <w:rPr>
          <w:rFonts w:hint="cs"/>
          <w:u w:val="single"/>
          <w:rtl/>
        </w:rPr>
        <w:t>):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56" w:type="dxa"/>
          <w:right w:w="56" w:type="dxa"/>
        </w:tblCellMar>
        <w:tblLook w:val="0020" w:firstRow="1" w:lastRow="0" w:firstColumn="0" w:lastColumn="0" w:noHBand="0" w:noVBand="0"/>
      </w:tblPr>
      <w:tblGrid>
        <w:gridCol w:w="504"/>
        <w:gridCol w:w="369"/>
        <w:gridCol w:w="2893"/>
        <w:gridCol w:w="3718"/>
        <w:gridCol w:w="1630"/>
        <w:gridCol w:w="1038"/>
      </w:tblGrid>
      <w:tr w:rsidR="006C7BA3" w:rsidRPr="00BF7DB0" w14:paraId="2571569D" w14:textId="77777777" w:rsidTr="003634E4">
        <w:trPr>
          <w:cantSplit/>
          <w:trHeight w:val="360"/>
          <w:tblHeader/>
        </w:trPr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2CDDB865" w14:textId="77777777" w:rsidR="003634E4" w:rsidRPr="00B612D6" w:rsidRDefault="003634E4" w:rsidP="003634E4">
            <w:pPr>
              <w:bidi w:val="0"/>
              <w:spacing w:before="4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D6">
              <w:rPr>
                <w:b/>
                <w:bCs/>
                <w:i/>
                <w:iCs/>
                <w:sz w:val="16"/>
                <w:szCs w:val="16"/>
              </w:rPr>
              <w:t>Scope</w:t>
            </w:r>
          </w:p>
          <w:p w14:paraId="56EF05F6" w14:textId="4E7EB8A1" w:rsidR="006C7BA3" w:rsidRPr="00BF7DB0" w:rsidRDefault="003634E4" w:rsidP="003634E4">
            <w:pPr>
              <w:bidi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D6">
              <w:rPr>
                <w:b/>
                <w:bCs/>
                <w:i/>
                <w:iCs/>
                <w:sz w:val="16"/>
                <w:szCs w:val="16"/>
              </w:rPr>
              <w:t>Type</w:t>
            </w:r>
            <w:r w:rsidRPr="00BF7DB0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2AC497CB" w14:textId="77777777" w:rsidR="006C7BA3" w:rsidRPr="00BF7DB0" w:rsidRDefault="006C7BA3" w:rsidP="00261FAB">
            <w:pPr>
              <w:bidi w:val="0"/>
              <w:spacing w:before="4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F7DB0">
              <w:rPr>
                <w:b/>
                <w:bCs/>
                <w:i/>
                <w:iCs/>
                <w:sz w:val="16"/>
                <w:szCs w:val="16"/>
              </w:rPr>
              <w:t>Site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001006" w14:textId="77777777" w:rsidR="006C7BA3" w:rsidRPr="00BF7DB0" w:rsidRDefault="006C7BA3" w:rsidP="00261FAB">
            <w:pPr>
              <w:keepNext/>
              <w:bidi w:val="0"/>
              <w:spacing w:before="40"/>
              <w:jc w:val="center"/>
              <w:outlineLvl w:val="7"/>
              <w:rPr>
                <w:b/>
                <w:bCs/>
                <w:i/>
                <w:iCs/>
                <w:sz w:val="16"/>
                <w:szCs w:val="16"/>
              </w:rPr>
            </w:pPr>
            <w:r w:rsidRPr="00BF7DB0">
              <w:rPr>
                <w:b/>
                <w:bCs/>
                <w:i/>
                <w:iCs/>
                <w:sz w:val="16"/>
                <w:szCs w:val="16"/>
              </w:rPr>
              <w:t>Materials / Products Tested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73A8BF" w14:textId="77777777" w:rsidR="006C7BA3" w:rsidRPr="00BF7DB0" w:rsidRDefault="006C7BA3" w:rsidP="00261FAB">
            <w:pPr>
              <w:keepNext/>
              <w:bidi w:val="0"/>
              <w:spacing w:before="40"/>
              <w:jc w:val="center"/>
              <w:outlineLvl w:val="7"/>
              <w:rPr>
                <w:b/>
                <w:bCs/>
                <w:i/>
                <w:iCs/>
                <w:sz w:val="16"/>
                <w:szCs w:val="16"/>
              </w:rPr>
            </w:pPr>
            <w:r w:rsidRPr="00BF7DB0">
              <w:rPr>
                <w:b/>
                <w:bCs/>
                <w:i/>
                <w:iCs/>
                <w:sz w:val="16"/>
                <w:szCs w:val="16"/>
              </w:rPr>
              <w:t>Types of Test / Properties Measured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1D76D0" w14:textId="77777777" w:rsidR="006C7BA3" w:rsidRPr="00BF7DB0" w:rsidRDefault="006C7BA3" w:rsidP="00261FAB">
            <w:pPr>
              <w:keepNext/>
              <w:bidi w:val="0"/>
              <w:spacing w:before="40"/>
              <w:jc w:val="center"/>
              <w:outlineLvl w:val="7"/>
              <w:rPr>
                <w:b/>
                <w:bCs/>
                <w:i/>
                <w:iCs/>
                <w:sz w:val="16"/>
                <w:szCs w:val="16"/>
              </w:rPr>
            </w:pPr>
            <w:r w:rsidRPr="00BF7DB0">
              <w:rPr>
                <w:b/>
                <w:bCs/>
                <w:i/>
                <w:iCs/>
                <w:sz w:val="16"/>
                <w:szCs w:val="16"/>
              </w:rPr>
              <w:t>Standard / Method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63D1B9" w14:textId="77777777" w:rsidR="006C7BA3" w:rsidRPr="00BF7DB0" w:rsidRDefault="006C7BA3" w:rsidP="00261FAB">
            <w:pPr>
              <w:keepNext/>
              <w:bidi w:val="0"/>
              <w:spacing w:before="40"/>
              <w:jc w:val="center"/>
              <w:outlineLvl w:val="7"/>
              <w:rPr>
                <w:b/>
                <w:bCs/>
                <w:i/>
                <w:iCs/>
                <w:sz w:val="16"/>
                <w:szCs w:val="16"/>
              </w:rPr>
            </w:pPr>
            <w:r w:rsidRPr="00BF7DB0">
              <w:rPr>
                <w:b/>
                <w:bCs/>
                <w:i/>
                <w:iCs/>
                <w:sz w:val="16"/>
                <w:szCs w:val="16"/>
              </w:rPr>
              <w:t>Opinion and Interpretation</w:t>
            </w:r>
          </w:p>
        </w:tc>
      </w:tr>
      <w:tr w:rsidR="006C7BA3" w:rsidRPr="00BF7DB0" w14:paraId="0072E877" w14:textId="77777777" w:rsidTr="003634E4">
        <w:trPr>
          <w:cantSplit/>
          <w:trHeight w:val="360"/>
          <w:tblHeader/>
        </w:trPr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4C3BF142" w14:textId="77777777" w:rsidR="006C7BA3" w:rsidRPr="00BF7DB0" w:rsidRDefault="006C7BA3" w:rsidP="00261FAB">
            <w:pPr>
              <w:bidi w:val="0"/>
              <w:spacing w:before="4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32A3560E" w14:textId="77777777" w:rsidR="006C7BA3" w:rsidRPr="00BF7DB0" w:rsidRDefault="006C7BA3" w:rsidP="00261FAB">
            <w:pPr>
              <w:bidi w:val="0"/>
              <w:spacing w:before="4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93233" w14:textId="77777777" w:rsidR="006C7BA3" w:rsidRPr="00BF7DB0" w:rsidRDefault="006C7BA3" w:rsidP="00261FAB">
            <w:pPr>
              <w:keepNext/>
              <w:bidi w:val="0"/>
              <w:spacing w:before="40"/>
              <w:jc w:val="center"/>
              <w:outlineLvl w:val="7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7A393" w14:textId="77777777" w:rsidR="006C7BA3" w:rsidRPr="00BF7DB0" w:rsidRDefault="006C7BA3" w:rsidP="00261FAB">
            <w:pPr>
              <w:keepNext/>
              <w:bidi w:val="0"/>
              <w:spacing w:before="40"/>
              <w:jc w:val="center"/>
              <w:outlineLvl w:val="7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AF819" w14:textId="77777777" w:rsidR="006C7BA3" w:rsidRPr="00BF7DB0" w:rsidRDefault="006C7BA3" w:rsidP="00261FAB">
            <w:pPr>
              <w:keepNext/>
              <w:bidi w:val="0"/>
              <w:spacing w:before="40"/>
              <w:jc w:val="center"/>
              <w:outlineLvl w:val="7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9CABAD" w14:textId="77777777" w:rsidR="006C7BA3" w:rsidRPr="00BF7DB0" w:rsidRDefault="006C7BA3" w:rsidP="00261FAB">
            <w:pPr>
              <w:keepNext/>
              <w:bidi w:val="0"/>
              <w:spacing w:before="40"/>
              <w:jc w:val="center"/>
              <w:outlineLvl w:val="7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6C7BA3" w:rsidRPr="00BF7DB0" w14:paraId="69F24429" w14:textId="77777777" w:rsidTr="003634E4">
        <w:trPr>
          <w:cantSplit/>
          <w:trHeight w:val="360"/>
          <w:tblHeader/>
        </w:trPr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7C82EB88" w14:textId="77777777" w:rsidR="006C7BA3" w:rsidRPr="00BF7DB0" w:rsidRDefault="006C7BA3" w:rsidP="00261FAB">
            <w:pPr>
              <w:bidi w:val="0"/>
              <w:spacing w:before="4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4592BDE9" w14:textId="77777777" w:rsidR="006C7BA3" w:rsidRPr="00BF7DB0" w:rsidRDefault="006C7BA3" w:rsidP="00261FAB">
            <w:pPr>
              <w:bidi w:val="0"/>
              <w:spacing w:before="4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8C7713" w14:textId="77777777" w:rsidR="006C7BA3" w:rsidRPr="00BF7DB0" w:rsidRDefault="006C7BA3" w:rsidP="00261FAB">
            <w:pPr>
              <w:keepNext/>
              <w:bidi w:val="0"/>
              <w:spacing w:before="40"/>
              <w:jc w:val="center"/>
              <w:outlineLvl w:val="7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C0EF2B" w14:textId="77777777" w:rsidR="006C7BA3" w:rsidRPr="00BF7DB0" w:rsidRDefault="006C7BA3" w:rsidP="00261FAB">
            <w:pPr>
              <w:keepNext/>
              <w:bidi w:val="0"/>
              <w:spacing w:before="40"/>
              <w:jc w:val="center"/>
              <w:outlineLvl w:val="7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A4013D" w14:textId="77777777" w:rsidR="006C7BA3" w:rsidRPr="00BF7DB0" w:rsidRDefault="006C7BA3" w:rsidP="00261FAB">
            <w:pPr>
              <w:keepNext/>
              <w:bidi w:val="0"/>
              <w:spacing w:before="40"/>
              <w:jc w:val="center"/>
              <w:outlineLvl w:val="7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D058FB" w14:textId="77777777" w:rsidR="006C7BA3" w:rsidRPr="00BF7DB0" w:rsidRDefault="006C7BA3" w:rsidP="00261FAB">
            <w:pPr>
              <w:keepNext/>
              <w:bidi w:val="0"/>
              <w:spacing w:before="40"/>
              <w:jc w:val="center"/>
              <w:outlineLvl w:val="7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55C31662" w14:textId="77777777" w:rsidR="008B064C" w:rsidRDefault="008B064C" w:rsidP="00B91210">
      <w:pPr>
        <w:spacing w:line="480" w:lineRule="auto"/>
        <w:rPr>
          <w:rtl/>
        </w:rPr>
      </w:pPr>
    </w:p>
    <w:p w14:paraId="1A68B066" w14:textId="5A554E06" w:rsidR="006E1C0A" w:rsidRPr="003634E4" w:rsidRDefault="003634E4" w:rsidP="00B91210">
      <w:pPr>
        <w:spacing w:line="480" w:lineRule="auto"/>
        <w:rPr>
          <w:u w:val="single"/>
          <w:rtl/>
        </w:rPr>
      </w:pPr>
      <w:r w:rsidRPr="003634E4">
        <w:rPr>
          <w:rFonts w:hint="cs"/>
          <w:u w:val="single"/>
          <w:rtl/>
        </w:rPr>
        <w:t>ל</w:t>
      </w:r>
      <w:r w:rsidR="006E1C0A" w:rsidRPr="003634E4">
        <w:rPr>
          <w:rFonts w:hint="cs"/>
          <w:u w:val="single"/>
          <w:rtl/>
        </w:rPr>
        <w:t>מעבדות כיול (</w:t>
      </w:r>
      <w:r w:rsidR="006E1C0A" w:rsidRPr="003634E4">
        <w:rPr>
          <w:u w:val="single"/>
        </w:rPr>
        <w:t>ISO/IEC 17025</w:t>
      </w:r>
      <w:r w:rsidR="006E1C0A" w:rsidRPr="003634E4">
        <w:rPr>
          <w:rFonts w:hint="cs"/>
          <w:u w:val="single"/>
          <w:rtl/>
        </w:rPr>
        <w:t>):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56" w:type="dxa"/>
          <w:right w:w="56" w:type="dxa"/>
        </w:tblCellMar>
        <w:tblLook w:val="0020" w:firstRow="1" w:lastRow="0" w:firstColumn="0" w:lastColumn="0" w:noHBand="0" w:noVBand="0"/>
      </w:tblPr>
      <w:tblGrid>
        <w:gridCol w:w="504"/>
        <w:gridCol w:w="464"/>
        <w:gridCol w:w="3297"/>
        <w:gridCol w:w="2124"/>
        <w:gridCol w:w="2120"/>
        <w:gridCol w:w="1643"/>
      </w:tblGrid>
      <w:tr w:rsidR="00B3173A" w:rsidRPr="00B612D6" w14:paraId="3C42DDF9" w14:textId="77777777" w:rsidTr="003634E4">
        <w:trPr>
          <w:cantSplit/>
          <w:trHeight w:val="353"/>
          <w:tblHeader/>
        </w:trPr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56675045" w14:textId="77777777" w:rsidR="00B3173A" w:rsidRPr="00B612D6" w:rsidRDefault="00B3173A" w:rsidP="00261FAB">
            <w:pPr>
              <w:bidi w:val="0"/>
              <w:spacing w:before="4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D6">
              <w:rPr>
                <w:b/>
                <w:bCs/>
                <w:i/>
                <w:iCs/>
                <w:sz w:val="16"/>
                <w:szCs w:val="16"/>
              </w:rPr>
              <w:t>Scope</w:t>
            </w:r>
          </w:p>
          <w:p w14:paraId="547F464D" w14:textId="77777777" w:rsidR="00B3173A" w:rsidRPr="00B612D6" w:rsidRDefault="00B3173A" w:rsidP="00261FAB">
            <w:pPr>
              <w:bidi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D6">
              <w:rPr>
                <w:b/>
                <w:bCs/>
                <w:i/>
                <w:iCs/>
                <w:sz w:val="16"/>
                <w:szCs w:val="16"/>
              </w:rPr>
              <w:t>Type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31B8E3A5" w14:textId="77777777" w:rsidR="00B3173A" w:rsidRPr="00B612D6" w:rsidRDefault="00B3173A" w:rsidP="00261FAB">
            <w:pPr>
              <w:bidi w:val="0"/>
              <w:spacing w:before="4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D6">
              <w:rPr>
                <w:b/>
                <w:bCs/>
                <w:i/>
                <w:iCs/>
                <w:sz w:val="16"/>
                <w:szCs w:val="16"/>
              </w:rPr>
              <w:t>Site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20B75" w14:textId="77777777" w:rsidR="00B3173A" w:rsidRPr="00B612D6" w:rsidRDefault="00B3173A" w:rsidP="00261FAB">
            <w:pPr>
              <w:keepNext/>
              <w:bidi w:val="0"/>
              <w:spacing w:before="40"/>
              <w:jc w:val="center"/>
              <w:outlineLvl w:val="7"/>
              <w:rPr>
                <w:b/>
                <w:bCs/>
                <w:i/>
                <w:iCs/>
                <w:sz w:val="16"/>
                <w:szCs w:val="16"/>
              </w:rPr>
            </w:pPr>
            <w:r w:rsidRPr="00B612D6">
              <w:rPr>
                <w:b/>
                <w:bCs/>
                <w:i/>
                <w:iCs/>
                <w:sz w:val="16"/>
                <w:szCs w:val="16"/>
              </w:rPr>
              <w:t>Measurand Instrument, Gauge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7E4B29" w14:textId="77777777" w:rsidR="00B3173A" w:rsidRPr="00B612D6" w:rsidRDefault="00B3173A" w:rsidP="00261FAB">
            <w:pPr>
              <w:keepNext/>
              <w:bidi w:val="0"/>
              <w:spacing w:before="40"/>
              <w:jc w:val="center"/>
              <w:outlineLvl w:val="7"/>
              <w:rPr>
                <w:b/>
                <w:bCs/>
                <w:i/>
                <w:iCs/>
                <w:sz w:val="16"/>
                <w:szCs w:val="16"/>
              </w:rPr>
            </w:pPr>
            <w:r w:rsidRPr="00B612D6">
              <w:rPr>
                <w:b/>
                <w:bCs/>
                <w:i/>
                <w:iCs/>
                <w:sz w:val="16"/>
                <w:szCs w:val="16"/>
              </w:rPr>
              <w:t>Range</w:t>
            </w:r>
          </w:p>
          <w:p w14:paraId="721664EB" w14:textId="77777777" w:rsidR="00B3173A" w:rsidRPr="00B612D6" w:rsidRDefault="00B3173A" w:rsidP="00261FAB">
            <w:pPr>
              <w:keepNext/>
              <w:bidi w:val="0"/>
              <w:spacing w:before="40"/>
              <w:jc w:val="center"/>
              <w:outlineLvl w:val="7"/>
              <w:rPr>
                <w:b/>
                <w:bCs/>
                <w:i/>
                <w:iCs/>
                <w:sz w:val="16"/>
                <w:szCs w:val="16"/>
              </w:rPr>
            </w:pPr>
            <w:r w:rsidRPr="00B612D6">
              <w:rPr>
                <w:b/>
                <w:bCs/>
                <w:i/>
                <w:iCs/>
                <w:sz w:val="16"/>
                <w:szCs w:val="16"/>
              </w:rPr>
              <w:t>[Including margins]</w:t>
            </w:r>
            <w:r w:rsidRPr="00B612D6">
              <w:rPr>
                <w:b/>
                <w:bCs/>
                <w:i/>
                <w:iCs/>
                <w:sz w:val="16"/>
                <w:szCs w:val="16"/>
              </w:rPr>
              <w:br/>
              <w:t>(Does not include margins)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2A837B" w14:textId="77777777" w:rsidR="00B3173A" w:rsidRPr="00660553" w:rsidRDefault="00B3173A" w:rsidP="00261FAB">
            <w:pPr>
              <w:keepNext/>
              <w:bidi w:val="0"/>
              <w:spacing w:before="40"/>
              <w:jc w:val="center"/>
              <w:outlineLvl w:val="7"/>
              <w:rPr>
                <w:b/>
                <w:bCs/>
                <w:i/>
                <w:iCs/>
                <w:sz w:val="16"/>
                <w:szCs w:val="16"/>
              </w:rPr>
            </w:pPr>
            <w:r w:rsidRPr="00660553">
              <w:rPr>
                <w:b/>
                <w:bCs/>
                <w:i/>
                <w:iCs/>
                <w:sz w:val="16"/>
                <w:szCs w:val="16"/>
              </w:rPr>
              <w:t>Uncertainty of Measurement</w:t>
            </w:r>
            <w:r w:rsidRPr="0066055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02E61D" w14:textId="77777777" w:rsidR="00B3173A" w:rsidRPr="00B612D6" w:rsidRDefault="00B3173A" w:rsidP="00261FAB">
            <w:pPr>
              <w:keepNext/>
              <w:bidi w:val="0"/>
              <w:spacing w:before="40"/>
              <w:jc w:val="center"/>
              <w:outlineLvl w:val="7"/>
              <w:rPr>
                <w:b/>
                <w:bCs/>
                <w:i/>
                <w:iCs/>
                <w:sz w:val="16"/>
                <w:szCs w:val="16"/>
              </w:rPr>
            </w:pPr>
            <w:r w:rsidRPr="00B612D6">
              <w:rPr>
                <w:b/>
                <w:bCs/>
                <w:i/>
                <w:iCs/>
                <w:sz w:val="16"/>
                <w:szCs w:val="16"/>
              </w:rPr>
              <w:t>Reference Documents</w:t>
            </w:r>
          </w:p>
        </w:tc>
      </w:tr>
      <w:tr w:rsidR="00B3173A" w:rsidRPr="00B612D6" w14:paraId="55A4BF8A" w14:textId="77777777" w:rsidTr="003634E4">
        <w:trPr>
          <w:cantSplit/>
          <w:trHeight w:val="353"/>
          <w:tblHeader/>
        </w:trPr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0E442C21" w14:textId="77777777" w:rsidR="00B3173A" w:rsidRPr="00B612D6" w:rsidRDefault="00B3173A" w:rsidP="00261FAB">
            <w:pPr>
              <w:bidi w:val="0"/>
              <w:spacing w:before="4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685DA92E" w14:textId="77777777" w:rsidR="00B3173A" w:rsidRPr="00B612D6" w:rsidRDefault="00B3173A" w:rsidP="00261FAB">
            <w:pPr>
              <w:bidi w:val="0"/>
              <w:spacing w:before="4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303694" w14:textId="77777777" w:rsidR="00B3173A" w:rsidRPr="00B612D6" w:rsidRDefault="00B3173A" w:rsidP="00261FAB">
            <w:pPr>
              <w:keepNext/>
              <w:bidi w:val="0"/>
              <w:spacing w:before="40"/>
              <w:jc w:val="center"/>
              <w:outlineLvl w:val="7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AAC90D" w14:textId="77777777" w:rsidR="00B3173A" w:rsidRPr="00B612D6" w:rsidRDefault="00B3173A" w:rsidP="00261FAB">
            <w:pPr>
              <w:keepNext/>
              <w:bidi w:val="0"/>
              <w:spacing w:before="40"/>
              <w:jc w:val="center"/>
              <w:outlineLvl w:val="7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EF9FD0" w14:textId="77777777" w:rsidR="00B3173A" w:rsidRPr="00660553" w:rsidRDefault="00B3173A" w:rsidP="00261FAB">
            <w:pPr>
              <w:keepNext/>
              <w:bidi w:val="0"/>
              <w:spacing w:before="40"/>
              <w:jc w:val="center"/>
              <w:outlineLvl w:val="7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D2A8DB" w14:textId="77777777" w:rsidR="00B3173A" w:rsidRPr="00B612D6" w:rsidRDefault="00B3173A" w:rsidP="00261FAB">
            <w:pPr>
              <w:keepNext/>
              <w:bidi w:val="0"/>
              <w:spacing w:before="40"/>
              <w:jc w:val="center"/>
              <w:outlineLvl w:val="7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B3173A" w:rsidRPr="00B612D6" w14:paraId="534A6C99" w14:textId="77777777" w:rsidTr="003634E4">
        <w:trPr>
          <w:cantSplit/>
          <w:trHeight w:val="353"/>
          <w:tblHeader/>
        </w:trPr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1CA90972" w14:textId="77777777" w:rsidR="00B3173A" w:rsidRPr="00B612D6" w:rsidRDefault="00B3173A" w:rsidP="00261FAB">
            <w:pPr>
              <w:bidi w:val="0"/>
              <w:spacing w:before="4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1BDC171C" w14:textId="77777777" w:rsidR="00B3173A" w:rsidRPr="00B612D6" w:rsidRDefault="00B3173A" w:rsidP="00261FAB">
            <w:pPr>
              <w:bidi w:val="0"/>
              <w:spacing w:before="4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6F5C98" w14:textId="77777777" w:rsidR="00B3173A" w:rsidRPr="00B612D6" w:rsidRDefault="00B3173A" w:rsidP="00261FAB">
            <w:pPr>
              <w:keepNext/>
              <w:bidi w:val="0"/>
              <w:spacing w:before="40"/>
              <w:jc w:val="center"/>
              <w:outlineLvl w:val="7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4021BC" w14:textId="77777777" w:rsidR="00B3173A" w:rsidRPr="00B612D6" w:rsidRDefault="00B3173A" w:rsidP="00261FAB">
            <w:pPr>
              <w:keepNext/>
              <w:bidi w:val="0"/>
              <w:spacing w:before="40"/>
              <w:jc w:val="center"/>
              <w:outlineLvl w:val="7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5B266D" w14:textId="77777777" w:rsidR="00B3173A" w:rsidRPr="00660553" w:rsidRDefault="00B3173A" w:rsidP="00261FAB">
            <w:pPr>
              <w:keepNext/>
              <w:bidi w:val="0"/>
              <w:spacing w:before="40"/>
              <w:jc w:val="center"/>
              <w:outlineLvl w:val="7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E0AA0" w14:textId="77777777" w:rsidR="00B3173A" w:rsidRPr="00B612D6" w:rsidRDefault="00B3173A" w:rsidP="00261FAB">
            <w:pPr>
              <w:keepNext/>
              <w:bidi w:val="0"/>
              <w:spacing w:before="40"/>
              <w:jc w:val="center"/>
              <w:outlineLvl w:val="7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74367CF7" w14:textId="77777777" w:rsidR="006E1C0A" w:rsidRDefault="006E1C0A" w:rsidP="00B91210">
      <w:pPr>
        <w:spacing w:line="480" w:lineRule="auto"/>
        <w:rPr>
          <w:rtl/>
        </w:rPr>
      </w:pPr>
    </w:p>
    <w:p w14:paraId="14AB3F2D" w14:textId="597D66BD" w:rsidR="00B3173A" w:rsidRPr="003634E4" w:rsidRDefault="003634E4" w:rsidP="00B91210">
      <w:pPr>
        <w:spacing w:line="480" w:lineRule="auto"/>
        <w:rPr>
          <w:u w:val="single"/>
          <w:rtl/>
        </w:rPr>
      </w:pPr>
      <w:r w:rsidRPr="003634E4">
        <w:rPr>
          <w:rFonts w:hint="cs"/>
          <w:u w:val="single"/>
          <w:rtl/>
        </w:rPr>
        <w:t>ל</w:t>
      </w:r>
      <w:r w:rsidR="00B3173A" w:rsidRPr="003634E4">
        <w:rPr>
          <w:rFonts w:hint="cs"/>
          <w:u w:val="single"/>
          <w:rtl/>
        </w:rPr>
        <w:t>ארגוני פיקוח (</w:t>
      </w:r>
      <w:r w:rsidR="00B3173A" w:rsidRPr="003634E4">
        <w:rPr>
          <w:u w:val="single"/>
        </w:rPr>
        <w:t>ISO/IEC 17020</w:t>
      </w:r>
      <w:r w:rsidR="00B3173A" w:rsidRPr="003634E4">
        <w:rPr>
          <w:rFonts w:hint="cs"/>
          <w:u w:val="single"/>
          <w:rtl/>
        </w:rPr>
        <w:t>):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56" w:type="dxa"/>
          <w:right w:w="56" w:type="dxa"/>
        </w:tblCellMar>
        <w:tblLook w:val="0020" w:firstRow="1" w:lastRow="0" w:firstColumn="0" w:lastColumn="0" w:noHBand="0" w:noVBand="0"/>
      </w:tblPr>
      <w:tblGrid>
        <w:gridCol w:w="361"/>
        <w:gridCol w:w="3249"/>
        <w:gridCol w:w="4410"/>
        <w:gridCol w:w="2132"/>
      </w:tblGrid>
      <w:tr w:rsidR="00F27088" w:rsidRPr="001B7DFA" w14:paraId="363749B8" w14:textId="77777777" w:rsidTr="003634E4">
        <w:trPr>
          <w:cantSplit/>
          <w:trHeight w:val="360"/>
          <w:tblHeader/>
        </w:trPr>
        <w:tc>
          <w:tcPr>
            <w:tcW w:w="1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309AB492" w14:textId="77777777" w:rsidR="00F27088" w:rsidRPr="001B7DFA" w:rsidRDefault="00F27088" w:rsidP="00261FAB">
            <w:pPr>
              <w:bidi w:val="0"/>
              <w:spacing w:before="40"/>
              <w:rPr>
                <w:b/>
                <w:bCs/>
                <w:i/>
                <w:iCs/>
                <w:sz w:val="16"/>
                <w:szCs w:val="16"/>
              </w:rPr>
            </w:pPr>
            <w:r w:rsidRPr="001B7DFA">
              <w:rPr>
                <w:b/>
                <w:bCs/>
                <w:i/>
                <w:iCs/>
                <w:sz w:val="16"/>
                <w:szCs w:val="16"/>
              </w:rPr>
              <w:t>Site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0E1763" w14:textId="77777777" w:rsidR="00F27088" w:rsidRPr="001B7DFA" w:rsidRDefault="00F27088" w:rsidP="00261FAB">
            <w:pPr>
              <w:pStyle w:val="Heading8"/>
              <w:bidi w:val="0"/>
              <w:rPr>
                <w:i/>
                <w:iCs/>
                <w:sz w:val="16"/>
                <w:szCs w:val="16"/>
              </w:rPr>
            </w:pPr>
            <w:r w:rsidRPr="001B7DFA">
              <w:rPr>
                <w:i/>
                <w:iCs/>
                <w:sz w:val="16"/>
                <w:szCs w:val="16"/>
              </w:rPr>
              <w:t>Field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A3FC58" w14:textId="77777777" w:rsidR="00F27088" w:rsidRPr="001B7DFA" w:rsidRDefault="00F27088" w:rsidP="00261FAB">
            <w:pPr>
              <w:pStyle w:val="Heading8"/>
              <w:bidi w:val="0"/>
              <w:rPr>
                <w:i/>
                <w:iCs/>
                <w:sz w:val="16"/>
                <w:szCs w:val="16"/>
              </w:rPr>
            </w:pPr>
            <w:r w:rsidRPr="001B7DFA">
              <w:rPr>
                <w:i/>
                <w:iCs/>
                <w:sz w:val="16"/>
                <w:szCs w:val="16"/>
              </w:rPr>
              <w:t>Requirements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148B78" w14:textId="77777777" w:rsidR="00F27088" w:rsidRPr="001B7DFA" w:rsidRDefault="00F27088" w:rsidP="00261FAB">
            <w:pPr>
              <w:pStyle w:val="Heading8"/>
              <w:bidi w:val="0"/>
              <w:rPr>
                <w:i/>
                <w:iCs/>
                <w:sz w:val="16"/>
                <w:szCs w:val="16"/>
              </w:rPr>
            </w:pPr>
            <w:r w:rsidRPr="001B7DFA">
              <w:rPr>
                <w:i/>
                <w:iCs/>
                <w:sz w:val="16"/>
                <w:szCs w:val="16"/>
              </w:rPr>
              <w:t>Standard / Method</w:t>
            </w:r>
          </w:p>
        </w:tc>
      </w:tr>
      <w:tr w:rsidR="00F27088" w:rsidRPr="001B7DFA" w14:paraId="110A7DFE" w14:textId="77777777" w:rsidTr="003634E4">
        <w:trPr>
          <w:cantSplit/>
          <w:trHeight w:val="360"/>
          <w:tblHeader/>
        </w:trPr>
        <w:tc>
          <w:tcPr>
            <w:tcW w:w="1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1BED57DD" w14:textId="77777777" w:rsidR="00F27088" w:rsidRPr="001B7DFA" w:rsidRDefault="00F27088" w:rsidP="00261FAB">
            <w:pPr>
              <w:bidi w:val="0"/>
              <w:spacing w:before="40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507C7E" w14:textId="77777777" w:rsidR="00F27088" w:rsidRPr="001B7DFA" w:rsidRDefault="00F27088" w:rsidP="00261FAB">
            <w:pPr>
              <w:pStyle w:val="Heading8"/>
              <w:bidi w:val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C4EB5A" w14:textId="77777777" w:rsidR="00F27088" w:rsidRPr="001B7DFA" w:rsidRDefault="00F27088" w:rsidP="00261FAB">
            <w:pPr>
              <w:pStyle w:val="Heading8"/>
              <w:bidi w:val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85C604" w14:textId="77777777" w:rsidR="00F27088" w:rsidRPr="001B7DFA" w:rsidRDefault="00F27088" w:rsidP="00261FAB">
            <w:pPr>
              <w:pStyle w:val="Heading8"/>
              <w:bidi w:val="0"/>
              <w:rPr>
                <w:i/>
                <w:iCs/>
                <w:sz w:val="16"/>
                <w:szCs w:val="16"/>
              </w:rPr>
            </w:pPr>
          </w:p>
        </w:tc>
      </w:tr>
      <w:tr w:rsidR="00F27088" w:rsidRPr="001B7DFA" w14:paraId="43733C3C" w14:textId="77777777" w:rsidTr="003634E4">
        <w:trPr>
          <w:cantSplit/>
          <w:trHeight w:val="360"/>
          <w:tblHeader/>
        </w:trPr>
        <w:tc>
          <w:tcPr>
            <w:tcW w:w="1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34100EAB" w14:textId="77777777" w:rsidR="00F27088" w:rsidRPr="001B7DFA" w:rsidRDefault="00F27088" w:rsidP="00261FAB">
            <w:pPr>
              <w:bidi w:val="0"/>
              <w:spacing w:before="40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F962D" w14:textId="77777777" w:rsidR="00F27088" w:rsidRPr="001B7DFA" w:rsidRDefault="00F27088" w:rsidP="00261FAB">
            <w:pPr>
              <w:pStyle w:val="Heading8"/>
              <w:bidi w:val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01374E" w14:textId="77777777" w:rsidR="00F27088" w:rsidRPr="001B7DFA" w:rsidRDefault="00F27088" w:rsidP="00261FAB">
            <w:pPr>
              <w:pStyle w:val="Heading8"/>
              <w:bidi w:val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B387F3" w14:textId="77777777" w:rsidR="00F27088" w:rsidRPr="001B7DFA" w:rsidRDefault="00F27088" w:rsidP="00261FAB">
            <w:pPr>
              <w:pStyle w:val="Heading8"/>
              <w:bidi w:val="0"/>
              <w:rPr>
                <w:i/>
                <w:iCs/>
                <w:sz w:val="16"/>
                <w:szCs w:val="16"/>
              </w:rPr>
            </w:pPr>
          </w:p>
        </w:tc>
      </w:tr>
    </w:tbl>
    <w:p w14:paraId="26F8EB1B" w14:textId="77777777" w:rsidR="00B3173A" w:rsidRDefault="00B3173A" w:rsidP="00B91210">
      <w:pPr>
        <w:spacing w:line="480" w:lineRule="auto"/>
        <w:rPr>
          <w:rtl/>
        </w:rPr>
      </w:pPr>
    </w:p>
    <w:p w14:paraId="71E25CBB" w14:textId="3ADB3BC6" w:rsidR="000E3AA6" w:rsidRPr="003634E4" w:rsidRDefault="003634E4" w:rsidP="00B91210">
      <w:pPr>
        <w:spacing w:line="480" w:lineRule="auto"/>
        <w:rPr>
          <w:u w:val="single"/>
          <w:rtl/>
        </w:rPr>
      </w:pPr>
      <w:r>
        <w:rPr>
          <w:rFonts w:hint="cs"/>
          <w:u w:val="single"/>
          <w:rtl/>
        </w:rPr>
        <w:t>ל</w:t>
      </w:r>
      <w:r w:rsidR="000E3AA6" w:rsidRPr="003634E4">
        <w:rPr>
          <w:rFonts w:hint="cs"/>
          <w:u w:val="single"/>
          <w:rtl/>
        </w:rPr>
        <w:t>מעבדות רפואיות (</w:t>
      </w:r>
      <w:r w:rsidR="000E3AA6" w:rsidRPr="003634E4">
        <w:rPr>
          <w:u w:val="single"/>
        </w:rPr>
        <w:t>ISO 15189</w:t>
      </w:r>
      <w:r w:rsidR="000E3AA6" w:rsidRPr="003634E4">
        <w:rPr>
          <w:rFonts w:hint="cs"/>
          <w:u w:val="single"/>
          <w:rtl/>
        </w:rPr>
        <w:t>):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56" w:type="dxa"/>
          <w:right w:w="56" w:type="dxa"/>
        </w:tblCellMar>
        <w:tblLook w:val="0020" w:firstRow="1" w:lastRow="0" w:firstColumn="0" w:lastColumn="0" w:noHBand="0" w:noVBand="0"/>
      </w:tblPr>
      <w:tblGrid>
        <w:gridCol w:w="496"/>
        <w:gridCol w:w="361"/>
        <w:gridCol w:w="2369"/>
        <w:gridCol w:w="2302"/>
        <w:gridCol w:w="1490"/>
        <w:gridCol w:w="2124"/>
        <w:gridCol w:w="1010"/>
      </w:tblGrid>
      <w:tr w:rsidR="0081613D" w:rsidRPr="00300BA5" w14:paraId="2F32C9ED" w14:textId="77777777" w:rsidTr="003634E4">
        <w:trPr>
          <w:cantSplit/>
          <w:trHeight w:val="360"/>
          <w:tblHeader/>
        </w:trPr>
        <w:tc>
          <w:tcPr>
            <w:tcW w:w="2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16C4B90F" w14:textId="77777777" w:rsidR="0081613D" w:rsidRPr="00300BA5" w:rsidRDefault="0081613D" w:rsidP="00261FAB">
            <w:pPr>
              <w:keepNext/>
              <w:bidi w:val="0"/>
              <w:spacing w:before="40"/>
              <w:jc w:val="center"/>
              <w:outlineLvl w:val="7"/>
              <w:rPr>
                <w:i/>
                <w:iCs/>
                <w:sz w:val="16"/>
                <w:szCs w:val="16"/>
              </w:rPr>
            </w:pPr>
            <w:r w:rsidRPr="00300BA5">
              <w:rPr>
                <w:i/>
                <w:iCs/>
                <w:sz w:val="16"/>
                <w:szCs w:val="16"/>
              </w:rPr>
              <w:t>Scope</w:t>
            </w:r>
          </w:p>
          <w:p w14:paraId="13FC23F5" w14:textId="77777777" w:rsidR="0081613D" w:rsidRPr="00300BA5" w:rsidRDefault="0081613D" w:rsidP="00261FAB">
            <w:pPr>
              <w:keepNext/>
              <w:bidi w:val="0"/>
              <w:spacing w:before="40"/>
              <w:jc w:val="center"/>
              <w:outlineLvl w:val="7"/>
              <w:rPr>
                <w:i/>
                <w:iCs/>
                <w:sz w:val="16"/>
                <w:szCs w:val="16"/>
              </w:rPr>
            </w:pPr>
            <w:r w:rsidRPr="00300BA5">
              <w:rPr>
                <w:i/>
                <w:iCs/>
                <w:sz w:val="16"/>
                <w:szCs w:val="16"/>
              </w:rPr>
              <w:t>Type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4AFC27A0" w14:textId="77777777" w:rsidR="0081613D" w:rsidRPr="00300BA5" w:rsidRDefault="0081613D" w:rsidP="00261FAB">
            <w:pPr>
              <w:keepNext/>
              <w:bidi w:val="0"/>
              <w:spacing w:before="40"/>
              <w:jc w:val="center"/>
              <w:outlineLvl w:val="7"/>
              <w:rPr>
                <w:i/>
                <w:iCs/>
                <w:sz w:val="16"/>
                <w:szCs w:val="16"/>
              </w:rPr>
            </w:pPr>
            <w:r w:rsidRPr="00300BA5">
              <w:rPr>
                <w:i/>
                <w:iCs/>
                <w:sz w:val="16"/>
                <w:szCs w:val="16"/>
              </w:rPr>
              <w:t>Site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88F2C0" w14:textId="77777777" w:rsidR="0081613D" w:rsidRPr="00300BA5" w:rsidRDefault="0081613D" w:rsidP="00261FAB">
            <w:pPr>
              <w:keepNext/>
              <w:bidi w:val="0"/>
              <w:spacing w:before="40"/>
              <w:jc w:val="center"/>
              <w:outlineLvl w:val="7"/>
              <w:rPr>
                <w:i/>
                <w:iCs/>
                <w:sz w:val="16"/>
                <w:szCs w:val="16"/>
              </w:rPr>
            </w:pPr>
            <w:r w:rsidRPr="00300BA5">
              <w:rPr>
                <w:i/>
                <w:iCs/>
                <w:sz w:val="16"/>
                <w:szCs w:val="16"/>
              </w:rPr>
              <w:t>Types of Test / Properties Measured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D5907C" w14:textId="77777777" w:rsidR="0081613D" w:rsidRPr="00300BA5" w:rsidRDefault="0081613D" w:rsidP="00261FAB">
            <w:pPr>
              <w:keepNext/>
              <w:bidi w:val="0"/>
              <w:spacing w:before="40"/>
              <w:jc w:val="center"/>
              <w:outlineLvl w:val="7"/>
              <w:rPr>
                <w:i/>
                <w:iCs/>
                <w:sz w:val="16"/>
                <w:szCs w:val="16"/>
              </w:rPr>
            </w:pPr>
            <w:r w:rsidRPr="00300BA5">
              <w:rPr>
                <w:i/>
                <w:iCs/>
                <w:sz w:val="16"/>
                <w:szCs w:val="16"/>
              </w:rPr>
              <w:t>Materials / Samples Tested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14ABA1" w14:textId="77777777" w:rsidR="0081613D" w:rsidRPr="00300BA5" w:rsidRDefault="0081613D" w:rsidP="00261FAB">
            <w:pPr>
              <w:keepNext/>
              <w:bidi w:val="0"/>
              <w:spacing w:before="40"/>
              <w:jc w:val="center"/>
              <w:outlineLvl w:val="7"/>
              <w:rPr>
                <w:i/>
                <w:iCs/>
                <w:sz w:val="16"/>
                <w:szCs w:val="16"/>
              </w:rPr>
            </w:pPr>
            <w:r w:rsidRPr="00300BA5">
              <w:rPr>
                <w:i/>
                <w:iCs/>
                <w:sz w:val="16"/>
                <w:szCs w:val="16"/>
              </w:rPr>
              <w:t>Test principle / Characteristics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091D5F" w14:textId="77777777" w:rsidR="0081613D" w:rsidRPr="00300BA5" w:rsidRDefault="0081613D" w:rsidP="00261FAB">
            <w:pPr>
              <w:keepNext/>
              <w:bidi w:val="0"/>
              <w:spacing w:before="40"/>
              <w:jc w:val="center"/>
              <w:outlineLvl w:val="7"/>
              <w:rPr>
                <w:i/>
                <w:iCs/>
                <w:sz w:val="16"/>
                <w:szCs w:val="16"/>
              </w:rPr>
            </w:pPr>
            <w:r w:rsidRPr="00300BA5">
              <w:rPr>
                <w:i/>
                <w:iCs/>
                <w:sz w:val="16"/>
                <w:szCs w:val="16"/>
              </w:rPr>
              <w:t>Equipment used / Work station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B8B635" w14:textId="77777777" w:rsidR="0081613D" w:rsidRPr="00300BA5" w:rsidRDefault="0081613D" w:rsidP="00261FAB">
            <w:pPr>
              <w:keepNext/>
              <w:bidi w:val="0"/>
              <w:spacing w:before="40"/>
              <w:jc w:val="center"/>
              <w:outlineLvl w:val="7"/>
              <w:rPr>
                <w:i/>
                <w:iCs/>
                <w:sz w:val="16"/>
                <w:szCs w:val="16"/>
              </w:rPr>
            </w:pPr>
            <w:r w:rsidRPr="00300BA5">
              <w:rPr>
                <w:i/>
                <w:iCs/>
                <w:sz w:val="16"/>
                <w:szCs w:val="16"/>
              </w:rPr>
              <w:t>Opinion and Interpretation</w:t>
            </w:r>
          </w:p>
        </w:tc>
      </w:tr>
      <w:tr w:rsidR="0081613D" w:rsidRPr="00300BA5" w14:paraId="539CFC7B" w14:textId="77777777" w:rsidTr="003634E4">
        <w:trPr>
          <w:cantSplit/>
          <w:trHeight w:val="360"/>
          <w:tblHeader/>
        </w:trPr>
        <w:tc>
          <w:tcPr>
            <w:tcW w:w="2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0ECACAB0" w14:textId="77777777" w:rsidR="0081613D" w:rsidRPr="00300BA5" w:rsidRDefault="0081613D" w:rsidP="00261FAB">
            <w:pPr>
              <w:keepNext/>
              <w:bidi w:val="0"/>
              <w:spacing w:before="40"/>
              <w:jc w:val="center"/>
              <w:outlineLvl w:val="7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14CE836E" w14:textId="77777777" w:rsidR="0081613D" w:rsidRPr="00300BA5" w:rsidRDefault="0081613D" w:rsidP="00261FAB">
            <w:pPr>
              <w:keepNext/>
              <w:bidi w:val="0"/>
              <w:spacing w:before="40"/>
              <w:jc w:val="center"/>
              <w:outlineLvl w:val="7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94BCFF" w14:textId="77777777" w:rsidR="0081613D" w:rsidRPr="00300BA5" w:rsidRDefault="0081613D" w:rsidP="00261FAB">
            <w:pPr>
              <w:keepNext/>
              <w:bidi w:val="0"/>
              <w:spacing w:before="40"/>
              <w:jc w:val="center"/>
              <w:outlineLvl w:val="7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2358A7" w14:textId="77777777" w:rsidR="0081613D" w:rsidRPr="00300BA5" w:rsidRDefault="0081613D" w:rsidP="00261FAB">
            <w:pPr>
              <w:keepNext/>
              <w:bidi w:val="0"/>
              <w:spacing w:before="40"/>
              <w:jc w:val="center"/>
              <w:outlineLvl w:val="7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0CEC97" w14:textId="77777777" w:rsidR="0081613D" w:rsidRPr="00300BA5" w:rsidRDefault="0081613D" w:rsidP="00261FAB">
            <w:pPr>
              <w:keepNext/>
              <w:bidi w:val="0"/>
              <w:spacing w:before="40"/>
              <w:jc w:val="center"/>
              <w:outlineLvl w:val="7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DD223D" w14:textId="77777777" w:rsidR="0081613D" w:rsidRPr="00300BA5" w:rsidRDefault="0081613D" w:rsidP="00261FAB">
            <w:pPr>
              <w:keepNext/>
              <w:bidi w:val="0"/>
              <w:spacing w:before="40"/>
              <w:jc w:val="center"/>
              <w:outlineLvl w:val="7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75FA4" w14:textId="77777777" w:rsidR="0081613D" w:rsidRPr="00300BA5" w:rsidRDefault="0081613D" w:rsidP="00261FAB">
            <w:pPr>
              <w:keepNext/>
              <w:bidi w:val="0"/>
              <w:spacing w:before="40"/>
              <w:jc w:val="center"/>
              <w:outlineLvl w:val="7"/>
              <w:rPr>
                <w:i/>
                <w:iCs/>
                <w:sz w:val="16"/>
                <w:szCs w:val="16"/>
              </w:rPr>
            </w:pPr>
          </w:p>
        </w:tc>
      </w:tr>
      <w:tr w:rsidR="0081613D" w:rsidRPr="00300BA5" w14:paraId="6E4EBB86" w14:textId="77777777" w:rsidTr="003634E4">
        <w:trPr>
          <w:cantSplit/>
          <w:trHeight w:val="360"/>
          <w:tblHeader/>
        </w:trPr>
        <w:tc>
          <w:tcPr>
            <w:tcW w:w="2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0D636841" w14:textId="77777777" w:rsidR="0081613D" w:rsidRPr="00300BA5" w:rsidRDefault="0081613D" w:rsidP="00261FAB">
            <w:pPr>
              <w:keepNext/>
              <w:bidi w:val="0"/>
              <w:spacing w:before="40"/>
              <w:jc w:val="center"/>
              <w:outlineLvl w:val="7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39A35064" w14:textId="77777777" w:rsidR="0081613D" w:rsidRPr="00300BA5" w:rsidRDefault="0081613D" w:rsidP="00261FAB">
            <w:pPr>
              <w:keepNext/>
              <w:bidi w:val="0"/>
              <w:spacing w:before="40"/>
              <w:jc w:val="center"/>
              <w:outlineLvl w:val="7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4FF0CF" w14:textId="77777777" w:rsidR="0081613D" w:rsidRPr="00300BA5" w:rsidRDefault="0081613D" w:rsidP="00261FAB">
            <w:pPr>
              <w:keepNext/>
              <w:bidi w:val="0"/>
              <w:spacing w:before="40"/>
              <w:jc w:val="center"/>
              <w:outlineLvl w:val="7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5FEEE" w14:textId="77777777" w:rsidR="0081613D" w:rsidRPr="00300BA5" w:rsidRDefault="0081613D" w:rsidP="00261FAB">
            <w:pPr>
              <w:keepNext/>
              <w:bidi w:val="0"/>
              <w:spacing w:before="40"/>
              <w:jc w:val="center"/>
              <w:outlineLvl w:val="7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1C01D" w14:textId="77777777" w:rsidR="0081613D" w:rsidRPr="00300BA5" w:rsidRDefault="0081613D" w:rsidP="00261FAB">
            <w:pPr>
              <w:keepNext/>
              <w:bidi w:val="0"/>
              <w:spacing w:before="40"/>
              <w:jc w:val="center"/>
              <w:outlineLvl w:val="7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53CF3C" w14:textId="77777777" w:rsidR="0081613D" w:rsidRPr="00300BA5" w:rsidRDefault="0081613D" w:rsidP="00261FAB">
            <w:pPr>
              <w:keepNext/>
              <w:bidi w:val="0"/>
              <w:spacing w:before="40"/>
              <w:jc w:val="center"/>
              <w:outlineLvl w:val="7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41FB34" w14:textId="77777777" w:rsidR="0081613D" w:rsidRPr="00300BA5" w:rsidRDefault="0081613D" w:rsidP="00261FAB">
            <w:pPr>
              <w:keepNext/>
              <w:bidi w:val="0"/>
              <w:spacing w:before="40"/>
              <w:jc w:val="center"/>
              <w:outlineLvl w:val="7"/>
              <w:rPr>
                <w:i/>
                <w:iCs/>
                <w:sz w:val="16"/>
                <w:szCs w:val="16"/>
              </w:rPr>
            </w:pPr>
          </w:p>
        </w:tc>
      </w:tr>
    </w:tbl>
    <w:p w14:paraId="3EAD21B6" w14:textId="77777777" w:rsidR="00BD30F9" w:rsidRDefault="00BD30F9" w:rsidP="008B064C">
      <w:pPr>
        <w:spacing w:line="480" w:lineRule="auto"/>
        <w:rPr>
          <w:rtl/>
        </w:rPr>
      </w:pPr>
    </w:p>
    <w:p w14:paraId="6F5D33AC" w14:textId="754DA483" w:rsidR="00B91210" w:rsidRDefault="00B91210" w:rsidP="008B064C">
      <w:pPr>
        <w:spacing w:line="480" w:lineRule="auto"/>
        <w:rPr>
          <w:rtl/>
        </w:rPr>
      </w:pPr>
      <w:r>
        <w:rPr>
          <w:rFonts w:hint="cs"/>
          <w:rtl/>
        </w:rPr>
        <w:lastRenderedPageBreak/>
        <w:t>הארגון בחן את</w:t>
      </w:r>
      <w:r w:rsidRPr="00B95BB5">
        <w:rPr>
          <w:rtl/>
        </w:rPr>
        <w:t xml:space="preserve"> פוטנציאל השפעת </w:t>
      </w:r>
      <w:r>
        <w:rPr>
          <w:rtl/>
        </w:rPr>
        <w:t xml:space="preserve">הסרת </w:t>
      </w:r>
      <w:r>
        <w:rPr>
          <w:rFonts w:hint="cs"/>
          <w:rtl/>
        </w:rPr>
        <w:t>ה</w:t>
      </w:r>
      <w:r>
        <w:rPr>
          <w:rtl/>
        </w:rPr>
        <w:t>שיטה</w:t>
      </w:r>
      <w:r>
        <w:rPr>
          <w:rFonts w:hint="cs"/>
          <w:rtl/>
        </w:rPr>
        <w:t>/שיטות</w:t>
      </w:r>
      <w:r>
        <w:rPr>
          <w:rtl/>
        </w:rPr>
        <w:t xml:space="preserve"> מהיקף ההסמכה על יכולת</w:t>
      </w:r>
      <w:r>
        <w:rPr>
          <w:rFonts w:hint="cs"/>
          <w:rtl/>
        </w:rPr>
        <w:t xml:space="preserve">ו </w:t>
      </w:r>
      <w:r w:rsidRPr="00B95BB5">
        <w:rPr>
          <w:rtl/>
        </w:rPr>
        <w:t>לבצע פעילויות קשורות אחרות כולל השפעה על שיטות בדיקה אחרות</w:t>
      </w:r>
      <w:r w:rsidR="005F1724">
        <w:rPr>
          <w:rFonts w:hint="cs"/>
          <w:rtl/>
        </w:rPr>
        <w:t xml:space="preserve"> וקבע כי צמצום הפעילות בהסמכה כפי שמבוקשת לעיל אינה משפיעה על</w:t>
      </w:r>
      <w:r w:rsidR="00872185">
        <w:rPr>
          <w:rFonts w:hint="cs"/>
          <w:rtl/>
        </w:rPr>
        <w:t>יהן</w:t>
      </w:r>
      <w:r>
        <w:rPr>
          <w:rFonts w:hint="cs"/>
          <w:rtl/>
        </w:rPr>
        <w:t>.</w:t>
      </w:r>
    </w:p>
    <w:p w14:paraId="65942E11" w14:textId="77777777" w:rsidR="00B91210" w:rsidRDefault="00B91210" w:rsidP="0063118B">
      <w:pPr>
        <w:spacing w:after="120" w:line="480" w:lineRule="auto"/>
        <w:rPr>
          <w:rtl/>
        </w:rPr>
      </w:pPr>
    </w:p>
    <w:p w14:paraId="00B82144" w14:textId="77777777" w:rsidR="00B91210" w:rsidRDefault="00B91210" w:rsidP="00B91210">
      <w:pPr>
        <w:rPr>
          <w:rtl/>
        </w:rPr>
      </w:pPr>
      <w:r>
        <w:rPr>
          <w:rFonts w:hint="cs"/>
          <w:rtl/>
        </w:rPr>
        <w:t>על החתום:</w:t>
      </w:r>
    </w:p>
    <w:p w14:paraId="32E0CE13" w14:textId="77777777" w:rsidR="00B91210" w:rsidRDefault="00B91210" w:rsidP="00B91210">
      <w:pPr>
        <w:rPr>
          <w:rtl/>
        </w:rPr>
      </w:pPr>
    </w:p>
    <w:p w14:paraId="754E745C" w14:textId="77777777" w:rsidR="00B91210" w:rsidRDefault="00B91210" w:rsidP="00B91210">
      <w:pPr>
        <w:rPr>
          <w:rtl/>
        </w:rPr>
      </w:pPr>
    </w:p>
    <w:p w14:paraId="5DD2E15F" w14:textId="77777777" w:rsidR="00B91210" w:rsidRDefault="00B91210" w:rsidP="00B91210">
      <w:pPr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368"/>
        <w:gridCol w:w="283"/>
        <w:gridCol w:w="2268"/>
        <w:gridCol w:w="567"/>
        <w:gridCol w:w="2802"/>
      </w:tblGrid>
      <w:tr w:rsidR="00B91210" w14:paraId="3310A512" w14:textId="77777777" w:rsidTr="00CE60E1">
        <w:tc>
          <w:tcPr>
            <w:tcW w:w="3368" w:type="dxa"/>
            <w:tcBorders>
              <w:bottom w:val="single" w:sz="4" w:space="0" w:color="auto"/>
            </w:tcBorders>
          </w:tcPr>
          <w:p w14:paraId="7E1CE9FA" w14:textId="77777777" w:rsidR="00B91210" w:rsidRPr="00091D89" w:rsidRDefault="00B91210" w:rsidP="00CE60E1">
            <w:pPr>
              <w:spacing w:before="240" w:after="100" w:afterAutospacing="1" w:line="360" w:lineRule="auto"/>
              <w:rPr>
                <w:rtl/>
              </w:rPr>
            </w:pPr>
          </w:p>
        </w:tc>
        <w:tc>
          <w:tcPr>
            <w:tcW w:w="283" w:type="dxa"/>
          </w:tcPr>
          <w:p w14:paraId="36490E50" w14:textId="77777777" w:rsidR="00B91210" w:rsidRPr="00091D89" w:rsidRDefault="00B91210" w:rsidP="00CE60E1">
            <w:pPr>
              <w:spacing w:before="240" w:after="100" w:afterAutospacing="1" w:line="360" w:lineRule="auto"/>
              <w:rPr>
                <w:rtl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B6DB85" w14:textId="77777777" w:rsidR="00B91210" w:rsidRPr="00091D89" w:rsidRDefault="00B91210" w:rsidP="00CE60E1">
            <w:pPr>
              <w:spacing w:before="240" w:after="100" w:afterAutospacing="1" w:line="360" w:lineRule="auto"/>
              <w:rPr>
                <w:rtl/>
              </w:rPr>
            </w:pPr>
          </w:p>
        </w:tc>
        <w:tc>
          <w:tcPr>
            <w:tcW w:w="567" w:type="dxa"/>
          </w:tcPr>
          <w:p w14:paraId="21104998" w14:textId="77777777" w:rsidR="00B91210" w:rsidRPr="00091D89" w:rsidRDefault="00B91210" w:rsidP="00CE60E1">
            <w:pPr>
              <w:spacing w:before="240" w:after="100" w:afterAutospacing="1" w:line="360" w:lineRule="auto"/>
              <w:rPr>
                <w:rtl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08E4229D" w14:textId="77777777" w:rsidR="00B91210" w:rsidRPr="00091D89" w:rsidRDefault="00B91210" w:rsidP="00CE60E1">
            <w:pPr>
              <w:spacing w:before="240" w:after="100" w:afterAutospacing="1" w:line="360" w:lineRule="auto"/>
              <w:rPr>
                <w:rtl/>
              </w:rPr>
            </w:pPr>
          </w:p>
        </w:tc>
      </w:tr>
      <w:tr w:rsidR="00B91210" w14:paraId="6E14DB2C" w14:textId="77777777" w:rsidTr="00CE60E1">
        <w:tc>
          <w:tcPr>
            <w:tcW w:w="3368" w:type="dxa"/>
            <w:tcBorders>
              <w:top w:val="single" w:sz="4" w:space="0" w:color="auto"/>
            </w:tcBorders>
          </w:tcPr>
          <w:p w14:paraId="20997AAF" w14:textId="0F945001" w:rsidR="00B91210" w:rsidRDefault="00B91210" w:rsidP="00CE60E1">
            <w:pPr>
              <w:spacing w:before="240" w:after="100" w:afterAutospacing="1"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שם</w:t>
            </w:r>
            <w:r w:rsidR="003839CA">
              <w:rPr>
                <w:rFonts w:hint="cs"/>
                <w:rtl/>
              </w:rPr>
              <w:t xml:space="preserve"> מלא</w:t>
            </w:r>
            <w:r w:rsidR="00204539">
              <w:rPr>
                <w:rFonts w:hint="cs"/>
                <w:rtl/>
              </w:rPr>
              <w:t xml:space="preserve"> ותפקיד בארגון</w:t>
            </w:r>
          </w:p>
        </w:tc>
        <w:tc>
          <w:tcPr>
            <w:tcW w:w="283" w:type="dxa"/>
          </w:tcPr>
          <w:p w14:paraId="3B044891" w14:textId="77777777" w:rsidR="00B91210" w:rsidRDefault="00B91210" w:rsidP="00CE60E1">
            <w:pPr>
              <w:spacing w:before="240" w:after="100" w:afterAutospacing="1" w:line="360" w:lineRule="auto"/>
              <w:jc w:val="center"/>
              <w:rPr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E60B6F9" w14:textId="77777777" w:rsidR="00B91210" w:rsidRDefault="00B91210" w:rsidP="00CE60E1">
            <w:pPr>
              <w:spacing w:before="240" w:after="100" w:afterAutospacing="1"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תאריך</w:t>
            </w:r>
          </w:p>
        </w:tc>
        <w:tc>
          <w:tcPr>
            <w:tcW w:w="567" w:type="dxa"/>
          </w:tcPr>
          <w:p w14:paraId="4F582F32" w14:textId="77777777" w:rsidR="00B91210" w:rsidRDefault="00B91210" w:rsidP="00CE60E1">
            <w:pPr>
              <w:spacing w:before="240" w:after="100" w:afterAutospacing="1" w:line="360" w:lineRule="auto"/>
              <w:jc w:val="center"/>
              <w:rPr>
                <w:rtl/>
              </w:rPr>
            </w:pPr>
          </w:p>
        </w:tc>
        <w:tc>
          <w:tcPr>
            <w:tcW w:w="2802" w:type="dxa"/>
            <w:tcBorders>
              <w:top w:val="single" w:sz="4" w:space="0" w:color="auto"/>
            </w:tcBorders>
          </w:tcPr>
          <w:p w14:paraId="0517689C" w14:textId="77777777" w:rsidR="00B91210" w:rsidRDefault="00B91210" w:rsidP="00CE60E1">
            <w:pPr>
              <w:spacing w:before="240" w:after="100" w:afterAutospacing="1"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חתימה</w:t>
            </w:r>
          </w:p>
        </w:tc>
      </w:tr>
    </w:tbl>
    <w:p w14:paraId="31291129" w14:textId="77777777" w:rsidR="00B91210" w:rsidRDefault="00B91210" w:rsidP="0063118B">
      <w:pPr>
        <w:spacing w:after="120" w:line="480" w:lineRule="auto"/>
        <w:rPr>
          <w:rtl/>
        </w:rPr>
      </w:pPr>
    </w:p>
    <w:p w14:paraId="0F841436" w14:textId="77777777" w:rsidR="00B91210" w:rsidRDefault="00B91210" w:rsidP="0063118B">
      <w:pPr>
        <w:spacing w:after="120" w:line="480" w:lineRule="auto"/>
        <w:rPr>
          <w:rtl/>
        </w:rPr>
      </w:pPr>
    </w:p>
    <w:p w14:paraId="59080593" w14:textId="77777777" w:rsidR="00B91210" w:rsidRDefault="00B91210" w:rsidP="0063118B">
      <w:pPr>
        <w:spacing w:after="120" w:line="480" w:lineRule="auto"/>
      </w:pPr>
      <w:r>
        <w:rPr>
          <w:rFonts w:hint="cs"/>
          <w:noProof/>
          <w:rtl/>
          <w:lang w:eastAsia="zh-TW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891D518" wp14:editId="7DA8BD87">
                <wp:simplePos x="0" y="0"/>
                <wp:positionH relativeFrom="column">
                  <wp:posOffset>1561852</wp:posOffset>
                </wp:positionH>
                <wp:positionV relativeFrom="paragraph">
                  <wp:posOffset>223769</wp:posOffset>
                </wp:positionV>
                <wp:extent cx="119380" cy="800100"/>
                <wp:effectExtent l="0" t="0" r="0" b="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800100"/>
                        </a:xfrm>
                        <a:prstGeom prst="rightBracket">
                          <a:avLst>
                            <a:gd name="adj" fmla="val 5585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AE1F7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6" o:spid="_x0000_s1026" type="#_x0000_t86" style="position:absolute;margin-left:123pt;margin-top:17.6pt;width:9.4pt;height:6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"/>
            </w:pict>
          </mc:Fallback>
        </mc:AlternateContent>
      </w:r>
      <w:r>
        <w:rPr>
          <w:rFonts w:hint="cs"/>
          <w:noProof/>
          <w:rtl/>
          <w:lang w:eastAsia="zh-TW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7BCCA4" wp14:editId="21669F4C">
                <wp:simplePos x="0" y="0"/>
                <wp:positionH relativeFrom="column">
                  <wp:posOffset>424953</wp:posOffset>
                </wp:positionH>
                <wp:positionV relativeFrom="paragraph">
                  <wp:posOffset>234922</wp:posOffset>
                </wp:positionV>
                <wp:extent cx="114300" cy="800100"/>
                <wp:effectExtent l="0" t="0" r="0" b="0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800100"/>
                        </a:xfrm>
                        <a:prstGeom prst="leftBracket">
                          <a:avLst>
                            <a:gd name="adj" fmla="val 5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14A2B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1" o:spid="_x0000_s1026" type="#_x0000_t85" style="position:absolute;margin-left:33.45pt;margin-top:18.5pt;width:9pt;height:6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"/>
            </w:pict>
          </mc:Fallback>
        </mc:AlternateContent>
      </w:r>
    </w:p>
    <w:p w14:paraId="23CACDD1" w14:textId="77777777" w:rsidR="00091D89" w:rsidRDefault="00272404" w:rsidP="0063118B">
      <w:pPr>
        <w:spacing w:after="120" w:line="480" w:lineRule="auto"/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78F9F9C7" wp14:editId="28F038F6">
                <wp:simplePos x="0" y="0"/>
                <wp:positionH relativeFrom="column">
                  <wp:posOffset>497840</wp:posOffset>
                </wp:positionH>
                <wp:positionV relativeFrom="paragraph">
                  <wp:posOffset>40005</wp:posOffset>
                </wp:positionV>
                <wp:extent cx="1152525" cy="3810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12321" w14:textId="77777777" w:rsidR="00272404" w:rsidRDefault="00B91210"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272404" w:rsidRPr="005B4E97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למילוי ע"י </w:t>
                            </w:r>
                            <w:r w:rsidR="00272404" w:rsidRPr="00635031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הרשות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9F9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.2pt;margin-top:3.15pt;width:90.75pt;height:30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" strokecolor="white [3212]">
                <v:textbox>
                  <w:txbxContent>
                    <w:p w14:paraId="73012321" w14:textId="77777777" w:rsidR="00272404" w:rsidRDefault="00B91210"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272404" w:rsidRPr="005B4E97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למילוי ע"י </w:t>
                      </w:r>
                      <w:r w:rsidR="00272404" w:rsidRPr="00635031">
                        <w:rPr>
                          <w:rFonts w:hint="cs"/>
                          <w:sz w:val="22"/>
                          <w:szCs w:val="22"/>
                          <w:rtl/>
                        </w:rPr>
                        <w:t>הרשות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41BC">
        <w:rPr>
          <w:rFonts w:hint="cs"/>
          <w:rtl/>
        </w:rPr>
        <w:t xml:space="preserve">תעודת הסמכה/נספח היקף הסמכה מס' </w:t>
      </w:r>
      <w:r>
        <w:rPr>
          <w:rFonts w:hint="cs"/>
          <w:rtl/>
        </w:rPr>
        <w:t>____</w:t>
      </w:r>
      <w:r w:rsidR="00DB41BC">
        <w:rPr>
          <w:rFonts w:hint="cs"/>
          <w:rtl/>
        </w:rPr>
        <w:t>_______ גרסה מס' ____________</w:t>
      </w:r>
    </w:p>
    <w:p w14:paraId="3646969B" w14:textId="77777777" w:rsidR="00DB41BC" w:rsidRDefault="00DB41BC" w:rsidP="00091D89">
      <w:pPr>
        <w:spacing w:line="480" w:lineRule="auto"/>
        <w:rPr>
          <w:rtl/>
        </w:rPr>
      </w:pPr>
    </w:p>
    <w:p w14:paraId="4D0C7D51" w14:textId="77777777" w:rsidR="00635031" w:rsidRDefault="00635031" w:rsidP="00091D89">
      <w:pPr>
        <w:spacing w:line="480" w:lineRule="auto"/>
        <w:rPr>
          <w:rtl/>
        </w:rPr>
      </w:pPr>
    </w:p>
    <w:p w14:paraId="7330716D" w14:textId="77777777" w:rsidR="001F5F75" w:rsidRDefault="001F5F75" w:rsidP="00091D89">
      <w:pPr>
        <w:spacing w:line="480" w:lineRule="auto"/>
        <w:rPr>
          <w:rtl/>
        </w:rPr>
      </w:pPr>
    </w:p>
    <w:p w14:paraId="247C5D1C" w14:textId="77777777" w:rsidR="00091D89" w:rsidRDefault="00091D89" w:rsidP="008459F7">
      <w:pPr>
        <w:rPr>
          <w:rtl/>
        </w:rPr>
      </w:pPr>
    </w:p>
    <w:p w14:paraId="520CAE0C" w14:textId="77777777" w:rsidR="00635031" w:rsidRDefault="00635031" w:rsidP="008459F7">
      <w:pPr>
        <w:rPr>
          <w:rtl/>
        </w:rPr>
      </w:pPr>
    </w:p>
    <w:p w14:paraId="4B7DE903" w14:textId="77777777" w:rsidR="00635031" w:rsidRDefault="00635031" w:rsidP="008459F7">
      <w:pPr>
        <w:rPr>
          <w:rtl/>
        </w:rPr>
      </w:pPr>
    </w:p>
    <w:p w14:paraId="3860EC16" w14:textId="77777777" w:rsidR="00635031" w:rsidRDefault="00635031" w:rsidP="008459F7">
      <w:pPr>
        <w:rPr>
          <w:rtl/>
        </w:rPr>
      </w:pPr>
    </w:p>
    <w:p w14:paraId="794DD338" w14:textId="77777777" w:rsidR="00635031" w:rsidRDefault="00635031" w:rsidP="008459F7">
      <w:pPr>
        <w:rPr>
          <w:rtl/>
        </w:rPr>
      </w:pPr>
    </w:p>
    <w:p w14:paraId="39ACF345" w14:textId="77777777" w:rsidR="00635031" w:rsidRDefault="00635031" w:rsidP="008459F7">
      <w:pPr>
        <w:rPr>
          <w:rtl/>
        </w:rPr>
      </w:pPr>
    </w:p>
    <w:p w14:paraId="3AFD7582" w14:textId="77777777" w:rsidR="00091D89" w:rsidRPr="008459F7" w:rsidRDefault="00091D89" w:rsidP="008459F7">
      <w:pPr>
        <w:rPr>
          <w:rtl/>
        </w:rPr>
      </w:pPr>
    </w:p>
    <w:sectPr w:rsidR="00091D89" w:rsidRPr="008459F7" w:rsidSect="00635031">
      <w:headerReference w:type="default" r:id="rId10"/>
      <w:footerReference w:type="default" r:id="rId11"/>
      <w:endnotePr>
        <w:numFmt w:val="lowerLetter"/>
      </w:endnotePr>
      <w:pgSz w:w="11906" w:h="16838" w:code="9"/>
      <w:pgMar w:top="2251" w:right="1558" w:bottom="1701" w:left="180" w:header="454" w:footer="508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4C018" w14:textId="77777777" w:rsidR="00AF58FB" w:rsidRDefault="00AF58FB">
      <w:r>
        <w:separator/>
      </w:r>
    </w:p>
  </w:endnote>
  <w:endnote w:type="continuationSeparator" w:id="0">
    <w:p w14:paraId="722A7C4C" w14:textId="77777777" w:rsidR="00AF58FB" w:rsidRDefault="00AF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Adii">
    <w:charset w:val="B1"/>
    <w:family w:val="auto"/>
    <w:pitch w:val="variable"/>
    <w:sig w:usb0="00000801" w:usb1="4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7BF08" w14:textId="77777777" w:rsidR="00032467" w:rsidRPr="00B34E76" w:rsidRDefault="00032467" w:rsidP="002B2A8A">
    <w:pPr>
      <w:rPr>
        <w:rFonts w:cs="Times New Roman"/>
        <w:sz w:val="22"/>
        <w:szCs w:val="22"/>
        <w:rtl/>
      </w:rPr>
    </w:pPr>
    <w:r w:rsidRPr="00B34E76">
      <w:rPr>
        <w:rFonts w:cs="Times New Roman"/>
        <w:sz w:val="22"/>
        <w:szCs w:val="22"/>
        <w:rtl/>
      </w:rPr>
      <w:t xml:space="preserve">טופס מספר </w:t>
    </w:r>
    <w:r w:rsidRPr="00B34E76">
      <w:rPr>
        <w:rFonts w:cs="Times New Roman"/>
        <w:sz w:val="22"/>
        <w:szCs w:val="22"/>
      </w:rPr>
      <w:t>T2-</w:t>
    </w:r>
    <w:r w:rsidR="00B95BB5">
      <w:rPr>
        <w:rFonts w:cs="Times New Roman"/>
        <w:sz w:val="22"/>
        <w:szCs w:val="22"/>
      </w:rPr>
      <w:t>660001</w:t>
    </w:r>
    <w:r w:rsidRPr="00B34E76">
      <w:rPr>
        <w:rFonts w:cs="Times New Roman"/>
        <w:sz w:val="22"/>
        <w:szCs w:val="22"/>
      </w:rPr>
      <w:t>-</w:t>
    </w:r>
    <w:r w:rsidR="00B95BB5">
      <w:rPr>
        <w:rFonts w:cs="Times New Roman"/>
        <w:sz w:val="22"/>
        <w:szCs w:val="22"/>
      </w:rPr>
      <w:t>12</w:t>
    </w:r>
    <w:r w:rsidR="00502C1F" w:rsidRPr="00B34E76">
      <w:rPr>
        <w:rFonts w:cs="Times New Roman" w:hint="cs"/>
        <w:sz w:val="22"/>
        <w:szCs w:val="22"/>
        <w:rtl/>
      </w:rPr>
      <w:tab/>
    </w:r>
    <w:r w:rsidR="00502C1F" w:rsidRPr="00B34E76">
      <w:rPr>
        <w:rFonts w:cs="Times New Roman" w:hint="cs"/>
        <w:sz w:val="22"/>
        <w:szCs w:val="22"/>
        <w:rtl/>
      </w:rPr>
      <w:tab/>
    </w:r>
    <w:r w:rsidR="00502C1F" w:rsidRPr="00B34E76">
      <w:rPr>
        <w:rFonts w:cs="Times New Roman" w:hint="cs"/>
        <w:sz w:val="22"/>
        <w:szCs w:val="22"/>
        <w:rtl/>
      </w:rPr>
      <w:tab/>
      <w:t xml:space="preserve">לפרסום באתר: </w:t>
    </w:r>
    <w:r w:rsidR="00B95BB5">
      <w:rPr>
        <w:rFonts w:cs="Times New Roman"/>
        <w:sz w:val="22"/>
        <w:szCs w:val="22"/>
      </w:rPr>
      <w:t>YES</w:t>
    </w:r>
  </w:p>
  <w:p w14:paraId="08587FEF" w14:textId="7814C0AE" w:rsidR="00032467" w:rsidRPr="00B34E76" w:rsidRDefault="00032467" w:rsidP="00502C1F">
    <w:pPr>
      <w:pStyle w:val="Footer"/>
      <w:rPr>
        <w:rFonts w:cs="Times New Roman"/>
        <w:sz w:val="22"/>
        <w:rtl/>
      </w:rPr>
    </w:pPr>
    <w:r w:rsidRPr="00B34E76">
      <w:rPr>
        <w:rFonts w:cs="Times New Roman"/>
        <w:sz w:val="22"/>
        <w:rtl/>
      </w:rPr>
      <w:t xml:space="preserve">גרסה </w:t>
    </w:r>
    <w:r w:rsidR="008C76B0">
      <w:rPr>
        <w:rFonts w:cs="Times New Roman" w:hint="cs"/>
        <w:sz w:val="22"/>
        <w:rtl/>
      </w:rPr>
      <w:t>03</w:t>
    </w:r>
    <w:r w:rsidR="008C76B0" w:rsidRPr="00B34E76">
      <w:rPr>
        <w:rFonts w:cs="Times New Roman"/>
        <w:sz w:val="22"/>
      </w:rPr>
      <w:t xml:space="preserve">  </w:t>
    </w:r>
    <w:r w:rsidRPr="00B34E76">
      <w:rPr>
        <w:rFonts w:cs="Times New Roman"/>
        <w:sz w:val="22"/>
        <w:rtl/>
      </w:rPr>
      <w:t xml:space="preserve">בתוקף מ:  </w:t>
    </w:r>
    <w:r w:rsidR="007D3E71">
      <w:rPr>
        <w:rFonts w:cs="Times New Roman" w:hint="cs"/>
        <w:sz w:val="22"/>
        <w:rtl/>
      </w:rPr>
      <w:t>29</w:t>
    </w:r>
    <w:r w:rsidR="00502C1F" w:rsidRPr="00B34E76">
      <w:rPr>
        <w:rFonts w:cs="Times New Roman" w:hint="cs"/>
        <w:sz w:val="22"/>
        <w:rtl/>
      </w:rPr>
      <w:t>.</w:t>
    </w:r>
    <w:r w:rsidR="007D3E71">
      <w:rPr>
        <w:rFonts w:cs="Times New Roman" w:hint="cs"/>
        <w:sz w:val="22"/>
        <w:rtl/>
      </w:rPr>
      <w:t>01</w:t>
    </w:r>
    <w:r w:rsidR="00502C1F" w:rsidRPr="00B34E76">
      <w:rPr>
        <w:rFonts w:cs="Times New Roman" w:hint="cs"/>
        <w:sz w:val="22"/>
        <w:rtl/>
      </w:rPr>
      <w:t>.</w:t>
    </w:r>
    <w:r w:rsidR="008C76B0">
      <w:rPr>
        <w:rFonts w:cs="Times New Roman" w:hint="cs"/>
        <w:sz w:val="22"/>
        <w:rtl/>
      </w:rPr>
      <w:t>2026</w:t>
    </w:r>
  </w:p>
  <w:p w14:paraId="4630A820" w14:textId="77777777" w:rsidR="00032467" w:rsidRPr="00B34E76" w:rsidRDefault="00032467" w:rsidP="00502C1F">
    <w:pPr>
      <w:pStyle w:val="Footer"/>
      <w:rPr>
        <w:rFonts w:cs="Times New Roman"/>
        <w:sz w:val="22"/>
        <w:rtl/>
      </w:rPr>
    </w:pPr>
    <w:r w:rsidRPr="00B34E76">
      <w:rPr>
        <w:rFonts w:cs="Times New Roman"/>
        <w:sz w:val="22"/>
        <w:rtl/>
      </w:rPr>
      <w:t xml:space="preserve">עמוד </w:t>
    </w:r>
    <w:r w:rsidRPr="00B34E76">
      <w:rPr>
        <w:rStyle w:val="PageNumber"/>
        <w:rFonts w:cs="Times New Roman"/>
        <w:sz w:val="22"/>
      </w:rPr>
      <w:fldChar w:fldCharType="begin"/>
    </w:r>
    <w:r w:rsidRPr="00B34E76">
      <w:rPr>
        <w:rStyle w:val="PageNumber"/>
        <w:rFonts w:cs="Times New Roman"/>
        <w:sz w:val="22"/>
      </w:rPr>
      <w:instrText xml:space="preserve"> PAGE </w:instrText>
    </w:r>
    <w:r w:rsidRPr="00B34E76">
      <w:rPr>
        <w:rStyle w:val="PageNumber"/>
        <w:rFonts w:cs="Times New Roman"/>
        <w:sz w:val="22"/>
      </w:rPr>
      <w:fldChar w:fldCharType="separate"/>
    </w:r>
    <w:r w:rsidR="00B548B9">
      <w:rPr>
        <w:rStyle w:val="PageNumber"/>
        <w:rFonts w:cs="Times New Roman"/>
        <w:noProof/>
        <w:sz w:val="22"/>
        <w:rtl/>
      </w:rPr>
      <w:t>1</w:t>
    </w:r>
    <w:r w:rsidRPr="00B34E76">
      <w:rPr>
        <w:rStyle w:val="PageNumber"/>
        <w:rFonts w:cs="Times New Roman"/>
        <w:sz w:val="22"/>
      </w:rPr>
      <w:fldChar w:fldCharType="end"/>
    </w:r>
    <w:r w:rsidRPr="00B34E76">
      <w:rPr>
        <w:rStyle w:val="PageNumber"/>
        <w:rFonts w:cs="Times New Roman"/>
        <w:sz w:val="22"/>
        <w:rtl/>
      </w:rPr>
      <w:t xml:space="preserve"> מתוך </w:t>
    </w:r>
    <w:r w:rsidRPr="00B34E76">
      <w:rPr>
        <w:rStyle w:val="PageNumber"/>
        <w:rFonts w:cs="Times New Roman"/>
        <w:sz w:val="22"/>
      </w:rPr>
      <w:fldChar w:fldCharType="begin"/>
    </w:r>
    <w:r w:rsidRPr="00B34E76">
      <w:rPr>
        <w:rStyle w:val="PageNumber"/>
        <w:rFonts w:cs="Times New Roman"/>
        <w:sz w:val="22"/>
      </w:rPr>
      <w:instrText xml:space="preserve"> NUMPAGES </w:instrText>
    </w:r>
    <w:r w:rsidRPr="00B34E76">
      <w:rPr>
        <w:rStyle w:val="PageNumber"/>
        <w:rFonts w:cs="Times New Roman"/>
        <w:sz w:val="22"/>
      </w:rPr>
      <w:fldChar w:fldCharType="separate"/>
    </w:r>
    <w:r w:rsidR="00B548B9">
      <w:rPr>
        <w:rStyle w:val="PageNumber"/>
        <w:rFonts w:cs="Times New Roman"/>
        <w:noProof/>
        <w:sz w:val="22"/>
        <w:rtl/>
      </w:rPr>
      <w:t>1</w:t>
    </w:r>
    <w:r w:rsidRPr="00B34E76">
      <w:rPr>
        <w:rStyle w:val="PageNumber"/>
        <w:rFonts w:cs="Times New Roman"/>
        <w:sz w:val="22"/>
      </w:rPr>
      <w:fldChar w:fldCharType="end"/>
    </w:r>
    <w:r w:rsidRPr="00B34E76">
      <w:rPr>
        <w:rStyle w:val="PageNumber"/>
        <w:rFonts w:cs="Times New Roman"/>
        <w:sz w:val="22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8700" w14:textId="77777777" w:rsidR="00AF58FB" w:rsidRDefault="00AF58FB">
      <w:r>
        <w:separator/>
      </w:r>
    </w:p>
  </w:footnote>
  <w:footnote w:type="continuationSeparator" w:id="0">
    <w:p w14:paraId="728466A0" w14:textId="77777777" w:rsidR="00AF58FB" w:rsidRDefault="00AF5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9742" w14:textId="77777777" w:rsidR="00032467" w:rsidRDefault="000D1777">
    <w:pPr>
      <w:pStyle w:val="Header"/>
      <w:tabs>
        <w:tab w:val="clear" w:pos="4153"/>
        <w:tab w:val="clear" w:pos="8306"/>
      </w:tabs>
      <w:jc w:val="center"/>
      <w:rPr>
        <w:rtl/>
      </w:rPr>
    </w:pPr>
    <w:r>
      <w:rPr>
        <w:noProof/>
        <w:lang w:eastAsia="zh-TW"/>
      </w:rPr>
      <w:drawing>
        <wp:inline distT="0" distB="0" distL="0" distR="0" wp14:anchorId="5C931A55" wp14:editId="126620B3">
          <wp:extent cx="5276850" cy="942975"/>
          <wp:effectExtent l="0" t="0" r="0" b="9525"/>
          <wp:docPr id="1" name="תמונה 1" descr="C:\Users\goliel\Desktop\לוגו מעודכן לרשות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C:\Users\goliel\Desktop\לוגו מעודכן לרשות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1A49"/>
    <w:multiLevelType w:val="hybridMultilevel"/>
    <w:tmpl w:val="3F74A48A"/>
    <w:lvl w:ilvl="0" w:tplc="040D0001">
      <w:start w:val="1"/>
      <w:numFmt w:val="bullet"/>
      <w:lvlText w:val=""/>
      <w:lvlJc w:val="left"/>
      <w:pPr>
        <w:tabs>
          <w:tab w:val="num" w:pos="1494"/>
        </w:tabs>
        <w:ind w:left="1494" w:right="1494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214"/>
        </w:tabs>
        <w:ind w:left="2214" w:right="2214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934"/>
        </w:tabs>
        <w:ind w:left="2934" w:right="2934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654"/>
        </w:tabs>
        <w:ind w:left="3654" w:right="3654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374"/>
        </w:tabs>
        <w:ind w:left="4374" w:right="4374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094"/>
        </w:tabs>
        <w:ind w:left="5094" w:right="5094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814"/>
        </w:tabs>
        <w:ind w:left="5814" w:right="5814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534"/>
        </w:tabs>
        <w:ind w:left="6534" w:right="6534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254"/>
        </w:tabs>
        <w:ind w:left="7254" w:right="7254" w:hanging="360"/>
      </w:pPr>
      <w:rPr>
        <w:rFonts w:ascii="Wingdings" w:hAnsi="Wingdings" w:hint="default"/>
      </w:rPr>
    </w:lvl>
  </w:abstractNum>
  <w:abstractNum w:abstractNumId="1" w15:restartNumberingAfterBreak="0">
    <w:nsid w:val="0B364889"/>
    <w:multiLevelType w:val="hybridMultilevel"/>
    <w:tmpl w:val="E486A4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" w15:restartNumberingAfterBreak="0">
    <w:nsid w:val="14B4030E"/>
    <w:multiLevelType w:val="hybridMultilevel"/>
    <w:tmpl w:val="D588831E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 w15:restartNumberingAfterBreak="0">
    <w:nsid w:val="16910016"/>
    <w:multiLevelType w:val="hybridMultilevel"/>
    <w:tmpl w:val="F852F88A"/>
    <w:lvl w:ilvl="0" w:tplc="F1087C84">
      <w:start w:val="1"/>
      <w:numFmt w:val="bullet"/>
      <w:lvlText w:val=""/>
      <w:lvlJc w:val="left"/>
      <w:pPr>
        <w:tabs>
          <w:tab w:val="num" w:pos="872"/>
        </w:tabs>
        <w:ind w:left="872" w:right="872" w:hanging="403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909"/>
        </w:tabs>
        <w:ind w:left="1909" w:right="1909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629"/>
        </w:tabs>
        <w:ind w:left="2629" w:right="2629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349"/>
        </w:tabs>
        <w:ind w:left="3349" w:right="3349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069"/>
        </w:tabs>
        <w:ind w:left="4069" w:right="4069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789"/>
        </w:tabs>
        <w:ind w:left="4789" w:right="4789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509"/>
        </w:tabs>
        <w:ind w:left="5509" w:right="5509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229"/>
        </w:tabs>
        <w:ind w:left="6229" w:right="6229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949"/>
        </w:tabs>
        <w:ind w:left="6949" w:right="6949" w:hanging="360"/>
      </w:pPr>
      <w:rPr>
        <w:rFonts w:ascii="Wingdings" w:hAnsi="Wingdings" w:hint="default"/>
      </w:rPr>
    </w:lvl>
  </w:abstractNum>
  <w:abstractNum w:abstractNumId="4" w15:restartNumberingAfterBreak="0">
    <w:nsid w:val="52CD56FC"/>
    <w:multiLevelType w:val="hybridMultilevel"/>
    <w:tmpl w:val="870AEE6C"/>
    <w:lvl w:ilvl="0" w:tplc="30102F1E">
      <w:start w:val="1"/>
      <w:numFmt w:val="bullet"/>
      <w:lvlText w:val="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color w:val="auto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6A075F0A"/>
    <w:multiLevelType w:val="hybridMultilevel"/>
    <w:tmpl w:val="AEC8E406"/>
    <w:lvl w:ilvl="0" w:tplc="54C0C8F4">
      <w:start w:val="1"/>
      <w:numFmt w:val="decimal"/>
      <w:lvlText w:val="%1."/>
      <w:lvlJc w:val="left"/>
      <w:pPr>
        <w:tabs>
          <w:tab w:val="num" w:pos="1498"/>
        </w:tabs>
        <w:ind w:left="1498" w:right="1498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218"/>
        </w:tabs>
        <w:ind w:left="2218" w:right="2218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938"/>
        </w:tabs>
        <w:ind w:left="2938" w:right="2938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658"/>
        </w:tabs>
        <w:ind w:left="3658" w:right="3658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378"/>
        </w:tabs>
        <w:ind w:left="4378" w:right="4378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098"/>
        </w:tabs>
        <w:ind w:left="5098" w:right="5098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818"/>
        </w:tabs>
        <w:ind w:left="5818" w:right="5818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538"/>
        </w:tabs>
        <w:ind w:left="6538" w:right="6538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258"/>
        </w:tabs>
        <w:ind w:left="7258" w:right="7258" w:hanging="180"/>
      </w:pPr>
    </w:lvl>
  </w:abstractNum>
  <w:num w:numId="1" w16cid:durableId="2128162707">
    <w:abstractNumId w:val="5"/>
  </w:num>
  <w:num w:numId="2" w16cid:durableId="36585203">
    <w:abstractNumId w:val="3"/>
  </w:num>
  <w:num w:numId="3" w16cid:durableId="2075929741">
    <w:abstractNumId w:val="0"/>
  </w:num>
  <w:num w:numId="4" w16cid:durableId="7897878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94766">
    <w:abstractNumId w:val="4"/>
  </w:num>
  <w:num w:numId="6" w16cid:durableId="1624769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M2szA1tLAwNDEwMbFU0lEKTi0uzszPAykwrQUA93bimSwAAAA="/>
  </w:docVars>
  <w:rsids>
    <w:rsidRoot w:val="00E33017"/>
    <w:rsid w:val="00032467"/>
    <w:rsid w:val="0008364C"/>
    <w:rsid w:val="00091D89"/>
    <w:rsid w:val="000D1777"/>
    <w:rsid w:val="000D2AEF"/>
    <w:rsid w:val="000E0A5D"/>
    <w:rsid w:val="000E3AA6"/>
    <w:rsid w:val="00101512"/>
    <w:rsid w:val="001653F6"/>
    <w:rsid w:val="001860CA"/>
    <w:rsid w:val="001E6790"/>
    <w:rsid w:val="001F5F75"/>
    <w:rsid w:val="00204539"/>
    <w:rsid w:val="0022614E"/>
    <w:rsid w:val="00272404"/>
    <w:rsid w:val="00283DBD"/>
    <w:rsid w:val="002B2A8A"/>
    <w:rsid w:val="002D1818"/>
    <w:rsid w:val="00347C77"/>
    <w:rsid w:val="003634E4"/>
    <w:rsid w:val="003839CA"/>
    <w:rsid w:val="00392D70"/>
    <w:rsid w:val="003C6362"/>
    <w:rsid w:val="003F7F62"/>
    <w:rsid w:val="00445C11"/>
    <w:rsid w:val="0048744A"/>
    <w:rsid w:val="004D300D"/>
    <w:rsid w:val="00502C1F"/>
    <w:rsid w:val="00540A1F"/>
    <w:rsid w:val="0057738B"/>
    <w:rsid w:val="005B4E97"/>
    <w:rsid w:val="005F1724"/>
    <w:rsid w:val="00605842"/>
    <w:rsid w:val="00617D4E"/>
    <w:rsid w:val="0063118B"/>
    <w:rsid w:val="006330F1"/>
    <w:rsid w:val="00635031"/>
    <w:rsid w:val="0068572C"/>
    <w:rsid w:val="006B3142"/>
    <w:rsid w:val="006C7BA3"/>
    <w:rsid w:val="006D47E1"/>
    <w:rsid w:val="006E1C0A"/>
    <w:rsid w:val="007008F0"/>
    <w:rsid w:val="00743C1B"/>
    <w:rsid w:val="007C0798"/>
    <w:rsid w:val="007C48F3"/>
    <w:rsid w:val="007D3E71"/>
    <w:rsid w:val="007F4867"/>
    <w:rsid w:val="0081613D"/>
    <w:rsid w:val="008459F7"/>
    <w:rsid w:val="00853063"/>
    <w:rsid w:val="008555D0"/>
    <w:rsid w:val="00872185"/>
    <w:rsid w:val="00890AEE"/>
    <w:rsid w:val="008B064C"/>
    <w:rsid w:val="008C76B0"/>
    <w:rsid w:val="00914B53"/>
    <w:rsid w:val="009178A8"/>
    <w:rsid w:val="009A54B0"/>
    <w:rsid w:val="009F7926"/>
    <w:rsid w:val="00A66736"/>
    <w:rsid w:val="00AB423D"/>
    <w:rsid w:val="00AC0B52"/>
    <w:rsid w:val="00AC2A40"/>
    <w:rsid w:val="00AF58FB"/>
    <w:rsid w:val="00B11521"/>
    <w:rsid w:val="00B2780A"/>
    <w:rsid w:val="00B30782"/>
    <w:rsid w:val="00B3173A"/>
    <w:rsid w:val="00B34E76"/>
    <w:rsid w:val="00B548B9"/>
    <w:rsid w:val="00B55670"/>
    <w:rsid w:val="00B733BE"/>
    <w:rsid w:val="00B91210"/>
    <w:rsid w:val="00B95BB5"/>
    <w:rsid w:val="00BD30F9"/>
    <w:rsid w:val="00BE0F15"/>
    <w:rsid w:val="00C30BF8"/>
    <w:rsid w:val="00C32A85"/>
    <w:rsid w:val="00C437E1"/>
    <w:rsid w:val="00C77071"/>
    <w:rsid w:val="00D563D1"/>
    <w:rsid w:val="00DB41BC"/>
    <w:rsid w:val="00E33017"/>
    <w:rsid w:val="00E42544"/>
    <w:rsid w:val="00E453D0"/>
    <w:rsid w:val="00E46B2E"/>
    <w:rsid w:val="00E542CD"/>
    <w:rsid w:val="00F27088"/>
    <w:rsid w:val="00FB5938"/>
    <w:rsid w:val="00FB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63334C"/>
  <w15:docId w15:val="{FFEF4438-35E1-44D1-8D50-B2C15A74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4E4"/>
    <w:pPr>
      <w:bidi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120" w:line="360" w:lineRule="auto"/>
      <w:ind w:left="1134" w:right="851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ind w:left="1138" w:right="850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ind w:left="1142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1138" w:right="850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spacing w:before="120" w:line="480" w:lineRule="auto"/>
      <w:ind w:left="414" w:right="851"/>
      <w:jc w:val="both"/>
      <w:outlineLvl w:val="5"/>
    </w:pPr>
    <w:rPr>
      <w:sz w:val="20"/>
      <w:szCs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noProof/>
      <w:sz w:val="20"/>
      <w:lang w:eastAsia="he-IL"/>
    </w:rPr>
  </w:style>
  <w:style w:type="paragraph" w:styleId="Heading8">
    <w:name w:val="heading 8"/>
    <w:basedOn w:val="Normal"/>
    <w:next w:val="Normal"/>
    <w:qFormat/>
    <w:pPr>
      <w:keepNext/>
      <w:spacing w:before="120"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szCs w:val="22"/>
    </w:rPr>
  </w:style>
  <w:style w:type="paragraph" w:styleId="Footer">
    <w:name w:val="footer"/>
    <w:basedOn w:val="Normal"/>
    <w:link w:val="FooterChar"/>
    <w:semiHidden/>
    <w:pPr>
      <w:tabs>
        <w:tab w:val="center" w:pos="4153"/>
        <w:tab w:val="right" w:pos="8306"/>
      </w:tabs>
    </w:pPr>
    <w:rPr>
      <w:szCs w:val="22"/>
    </w:rPr>
  </w:style>
  <w:style w:type="paragraph" w:customStyle="1" w:styleId="a">
    <w:name w:val="עיצוב כותרת"/>
    <w:basedOn w:val="Header"/>
    <w:pPr>
      <w:jc w:val="center"/>
    </w:pPr>
    <w:rPr>
      <w:rFonts w:cs="Guttman Adii"/>
      <w:b/>
      <w:bCs/>
      <w:spacing w:val="60"/>
      <w:szCs w:val="40"/>
      <w:u w:val="single"/>
    </w:rPr>
  </w:style>
  <w:style w:type="character" w:styleId="Hyperlink">
    <w:name w:val="Hyperlink"/>
    <w:semiHidden/>
    <w:rPr>
      <w:color w:val="0000FF"/>
      <w:u w:val="single"/>
    </w:rPr>
  </w:style>
  <w:style w:type="paragraph" w:styleId="Subtitle">
    <w:name w:val="Subtitle"/>
    <w:basedOn w:val="Normal"/>
    <w:qFormat/>
    <w:pPr>
      <w:spacing w:before="120" w:line="360" w:lineRule="auto"/>
      <w:ind w:left="1134" w:right="851"/>
    </w:pPr>
    <w:rPr>
      <w:sz w:val="26"/>
      <w:szCs w:val="26"/>
      <w:u w:val="single"/>
      <w:lang w:eastAsia="he-IL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sz w:val="28"/>
      <w:szCs w:val="28"/>
      <w:u w:val="single"/>
    </w:rPr>
  </w:style>
  <w:style w:type="paragraph" w:styleId="BodyText">
    <w:name w:val="Body Text"/>
    <w:basedOn w:val="Normal"/>
    <w:semiHidden/>
    <w:pPr>
      <w:spacing w:before="120" w:after="120" w:line="360" w:lineRule="auto"/>
      <w:jc w:val="both"/>
    </w:pPr>
  </w:style>
  <w:style w:type="table" w:styleId="TableGrid">
    <w:name w:val="Table Grid"/>
    <w:basedOn w:val="TableNormal"/>
    <w:uiPriority w:val="59"/>
    <w:rsid w:val="00091D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semiHidden/>
    <w:rsid w:val="002B2A8A"/>
    <w:rPr>
      <w:rFonts w:cs="David"/>
      <w:sz w:val="24"/>
      <w:szCs w:val="22"/>
    </w:rPr>
  </w:style>
  <w:style w:type="character" w:styleId="PageNumber">
    <w:name w:val="page number"/>
    <w:basedOn w:val="DefaultParagraphFont"/>
    <w:semiHidden/>
    <w:rsid w:val="002B2A8A"/>
  </w:style>
  <w:style w:type="paragraph" w:styleId="BalloonText">
    <w:name w:val="Balloon Text"/>
    <w:basedOn w:val="Normal"/>
    <w:link w:val="BalloonTextChar"/>
    <w:uiPriority w:val="99"/>
    <w:semiHidden/>
    <w:unhideWhenUsed/>
    <w:rsid w:val="005B4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4E9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8572C"/>
    <w:rPr>
      <w:rFonts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nith\Local%20Settings\Temporary%20Internet%20Files\OLK1C5\nmrashutAir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e4bf91-4b66-4a69-a06a-2856b6fbfb8a" xsi:nil="true"/>
    <lcf76f155ced4ddcb4097134ff3c332f xmlns="a3b8d931-5c01-4695-aca9-86ff5b6cb1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0180F49509C43B0C3C8429C9D3F22" ma:contentTypeVersion="17" ma:contentTypeDescription="Create a new document." ma:contentTypeScope="" ma:versionID="85a93ad576600a94dfc37cb8fb41aa30">
  <xsd:schema xmlns:xsd="http://www.w3.org/2001/XMLSchema" xmlns:xs="http://www.w3.org/2001/XMLSchema" xmlns:p="http://schemas.microsoft.com/office/2006/metadata/properties" xmlns:ns2="a3b8d931-5c01-4695-aca9-86ff5b6cb11b" xmlns:ns3="ace4bf91-4b66-4a69-a06a-2856b6fbfb8a" targetNamespace="http://schemas.microsoft.com/office/2006/metadata/properties" ma:root="true" ma:fieldsID="605d47a014051012997c59d505f2b080" ns2:_="" ns3:_="">
    <xsd:import namespace="a3b8d931-5c01-4695-aca9-86ff5b6cb11b"/>
    <xsd:import namespace="ace4bf91-4b66-4a69-a06a-2856b6fb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8d931-5c01-4695-aca9-86ff5b6cb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23afeb-6080-41d0-9f7b-1850de4082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4bf91-4b66-4a69-a06a-2856b6fbfb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9e46ab3-4a25-48eb-8f2b-4e3ddc2fed7b}" ma:internalName="TaxCatchAll" ma:showField="CatchAllData" ma:web="ace4bf91-4b66-4a69-a06a-2856b6fb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C61794-28A5-4D78-B342-64B47C1C16EA}">
  <ds:schemaRefs>
    <ds:schemaRef ds:uri="http://schemas.microsoft.com/office/2006/metadata/properties"/>
    <ds:schemaRef ds:uri="http://schemas.microsoft.com/office/infopath/2007/PartnerControls"/>
    <ds:schemaRef ds:uri="ace4bf91-4b66-4a69-a06a-2856b6fbfb8a"/>
    <ds:schemaRef ds:uri="a3b8d931-5c01-4695-aca9-86ff5b6cb11b"/>
  </ds:schemaRefs>
</ds:datastoreItem>
</file>

<file path=customXml/itemProps2.xml><?xml version="1.0" encoding="utf-8"?>
<ds:datastoreItem xmlns:ds="http://schemas.openxmlformats.org/officeDocument/2006/customXml" ds:itemID="{BCEEC6AC-F26D-4C9C-955C-4152330A1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F4EF6D-FEC9-4F08-A44B-F1CB17259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b8d931-5c01-4695-aca9-86ff5b6cb11b"/>
    <ds:schemaRef ds:uri="ace4bf91-4b66-4a69-a06a-2856b6fb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nmrashutAir2</Template>
  <TotalTime>4</TotalTime>
  <Pages>2</Pages>
  <Words>172</Words>
  <Characters>1041</Characters>
  <Application>Microsoft Office Word</Application>
  <DocSecurity>0</DocSecurity>
  <Lines>173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תאריך:         20</vt:lpstr>
      <vt:lpstr>תאריך:         20</vt:lpstr>
    </vt:vector>
  </TitlesOfParts>
  <Company>ISRAC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תאריך:         20</dc:title>
  <dc:creator>ronith</dc:creator>
  <cp:lastModifiedBy>Yakir Jaoui</cp:lastModifiedBy>
  <cp:revision>7</cp:revision>
  <cp:lastPrinted>2018-07-26T06:14:00Z</cp:lastPrinted>
  <dcterms:created xsi:type="dcterms:W3CDTF">2026-01-01T14:11:00Z</dcterms:created>
  <dcterms:modified xsi:type="dcterms:W3CDTF">2026-01-30T06:55:00Z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0x0101008A00180F49509C43B0C3C8429C9D3F22</vt:lpwstr>
  </property>
  <property fmtid="{D5CDD505-2E9C-101B-9397-08002B2CF9AE}" pid="3" name="Order">
    <vt:r8>15212300</vt:r8>
  </property>
</Properties>
</file>